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D984" w14:textId="77777777" w:rsidR="008D720A" w:rsidRPr="00C00BDC" w:rsidRDefault="008D720A" w:rsidP="00F50488">
      <w:pPr>
        <w:pStyle w:val="Nzov"/>
      </w:pPr>
      <w:r w:rsidRPr="00C00BDC">
        <w:t>Názov príspevku v</w:t>
      </w:r>
      <w:r w:rsidR="00150732" w:rsidRPr="00C00BDC">
        <w:t> </w:t>
      </w:r>
      <w:r w:rsidRPr="00C00BDC">
        <w:t>slovenskom</w:t>
      </w:r>
      <w:r w:rsidR="00150732" w:rsidRPr="00C00BDC">
        <w:t>/českom</w:t>
      </w:r>
      <w:r w:rsidRPr="00C00BDC">
        <w:t xml:space="preserve"> jazyku</w:t>
      </w:r>
      <w:r w:rsidR="000C4DC8" w:rsidRPr="00C00BDC">
        <w:t xml:space="preserve"> (Times New Roman 14</w:t>
      </w:r>
      <w:r w:rsidR="008B074D" w:rsidRPr="00C00BDC">
        <w:t>)</w:t>
      </w:r>
    </w:p>
    <w:p w14:paraId="4EBE731F" w14:textId="77777777" w:rsidR="008D720A" w:rsidRPr="00C00BDC" w:rsidRDefault="008D720A" w:rsidP="00F50488">
      <w:pPr>
        <w:pStyle w:val="Nzov"/>
      </w:pPr>
      <w:r w:rsidRPr="00C00BDC">
        <w:t>Názov príspevku v anglickom jazyku</w:t>
      </w:r>
      <w:r w:rsidR="000C4DC8" w:rsidRPr="00C00BDC">
        <w:t xml:space="preserve"> (Times New Roman 14</w:t>
      </w:r>
      <w:r w:rsidR="008B074D" w:rsidRPr="00C00BDC">
        <w:t>)</w:t>
      </w:r>
    </w:p>
    <w:p w14:paraId="7B5341C0" w14:textId="77777777" w:rsidR="008D720A" w:rsidRPr="00C00BDC" w:rsidRDefault="008D720A" w:rsidP="00F50488">
      <w:pPr>
        <w:spacing w:after="0"/>
        <w:jc w:val="center"/>
        <w:rPr>
          <w:b/>
        </w:rPr>
      </w:pPr>
    </w:p>
    <w:p w14:paraId="440E6C9E" w14:textId="77777777" w:rsidR="008D720A" w:rsidRPr="00C00BDC" w:rsidRDefault="008D720A" w:rsidP="00325E45">
      <w:pPr>
        <w:pStyle w:val="Name"/>
      </w:pPr>
      <w:r w:rsidRPr="00C00BDC">
        <w:t>Meno1</w:t>
      </w:r>
      <w:r w:rsidR="00A37780" w:rsidRPr="00C00BDC">
        <w:t xml:space="preserve"> Priezvisko1</w:t>
      </w:r>
      <w:r w:rsidR="009706C6" w:rsidRPr="00C00BDC">
        <w:rPr>
          <w:rStyle w:val="Odkaznapoznmkupodiarou"/>
        </w:rPr>
        <w:footnoteReference w:id="1"/>
      </w:r>
      <w:r w:rsidRPr="00C00BDC">
        <w:t>, Meno2</w:t>
      </w:r>
      <w:r w:rsidR="00A37780" w:rsidRPr="00C00BDC">
        <w:t xml:space="preserve"> Priezvisko2</w:t>
      </w:r>
      <w:r w:rsidR="009706C6" w:rsidRPr="00C00BDC">
        <w:rPr>
          <w:rStyle w:val="Odkaznapoznmkupodiarou"/>
        </w:rPr>
        <w:footnoteReference w:id="2"/>
      </w:r>
    </w:p>
    <w:p w14:paraId="7869CBA0" w14:textId="77777777" w:rsidR="008D720A" w:rsidRPr="00C00BDC" w:rsidRDefault="008D720A" w:rsidP="00F50488">
      <w:pPr>
        <w:spacing w:after="0"/>
        <w:jc w:val="center"/>
      </w:pPr>
    </w:p>
    <w:p w14:paraId="0DB5BE5A" w14:textId="77777777" w:rsidR="00150732" w:rsidRPr="00C00BDC" w:rsidRDefault="00F50488" w:rsidP="00325E45">
      <w:pPr>
        <w:pStyle w:val="Abstract-Key-JEL"/>
      </w:pPr>
      <w:r w:rsidRPr="00C00BDC">
        <w:t>Abstrakt</w:t>
      </w:r>
      <w:r w:rsidR="00150732" w:rsidRPr="00C00BDC">
        <w:t xml:space="preserve"> </w:t>
      </w:r>
    </w:p>
    <w:p w14:paraId="105434AD" w14:textId="77777777" w:rsidR="00150732" w:rsidRPr="00C00BDC" w:rsidRDefault="00150732" w:rsidP="00F50488">
      <w:pPr>
        <w:spacing w:after="0"/>
      </w:pPr>
      <w:r w:rsidRPr="00C00BDC">
        <w:t>Text abstraktu v slovenskom/českom jazyku.</w:t>
      </w:r>
      <w:r w:rsidR="00CD46D0">
        <w:t xml:space="preserve"> (max. 10</w:t>
      </w:r>
      <w:r w:rsidR="00E9400F" w:rsidRPr="00C00BDC">
        <w:t xml:space="preserve"> riadkov)</w:t>
      </w:r>
    </w:p>
    <w:p w14:paraId="09758A3F" w14:textId="77777777" w:rsidR="00F50488" w:rsidRPr="00C00BDC" w:rsidRDefault="00F50488" w:rsidP="00F50488">
      <w:pPr>
        <w:spacing w:after="0"/>
      </w:pPr>
    </w:p>
    <w:p w14:paraId="7D454B9B" w14:textId="77777777" w:rsidR="00150732" w:rsidRPr="00C00BDC" w:rsidRDefault="00150732" w:rsidP="00325E45">
      <w:pPr>
        <w:pStyle w:val="Abstract-Key-JEL"/>
      </w:pPr>
      <w:r w:rsidRPr="00C00BDC">
        <w:t xml:space="preserve">Kľúčové </w:t>
      </w:r>
      <w:r w:rsidR="00F50488" w:rsidRPr="00C00BDC">
        <w:t>slová</w:t>
      </w:r>
      <w:r w:rsidRPr="00C00BDC">
        <w:t xml:space="preserve"> </w:t>
      </w:r>
    </w:p>
    <w:p w14:paraId="66726667" w14:textId="77777777" w:rsidR="00150732" w:rsidRPr="00C00BDC" w:rsidRDefault="00150732" w:rsidP="00F50488">
      <w:pPr>
        <w:spacing w:after="0"/>
      </w:pPr>
      <w:r w:rsidRPr="00C00BDC">
        <w:t>kľúčové_slovo1, kľúčové_slovo2,</w:t>
      </w:r>
      <w:r w:rsidR="009706C6" w:rsidRPr="00C00BDC">
        <w:t xml:space="preserve"> kľúčové_slovo3, (</w:t>
      </w:r>
      <w:r w:rsidR="009706C6" w:rsidRPr="00C00BDC">
        <w:rPr>
          <w:bCs/>
        </w:rPr>
        <w:t>uvádzať v slovenskom/českom jazyku;</w:t>
      </w:r>
      <w:r w:rsidR="009706C6" w:rsidRPr="00C00BDC">
        <w:rPr>
          <w:b/>
        </w:rPr>
        <w:t xml:space="preserve"> </w:t>
      </w:r>
      <w:r w:rsidRPr="00C00BDC">
        <w:t xml:space="preserve">max. </w:t>
      </w:r>
      <w:r w:rsidR="00CD46D0">
        <w:t>5</w:t>
      </w:r>
      <w:r w:rsidR="009706C6" w:rsidRPr="00C00BDC">
        <w:t xml:space="preserve"> kľúčových slov)</w:t>
      </w:r>
    </w:p>
    <w:p w14:paraId="4DCF693D" w14:textId="77777777" w:rsidR="00F50488" w:rsidRPr="00C00BDC" w:rsidRDefault="00F50488" w:rsidP="00F50488">
      <w:pPr>
        <w:spacing w:after="0"/>
      </w:pPr>
    </w:p>
    <w:p w14:paraId="2905319D" w14:textId="77777777" w:rsidR="00150732" w:rsidRPr="00C00BDC" w:rsidRDefault="008C0AF5" w:rsidP="00325E45">
      <w:pPr>
        <w:pStyle w:val="Abstract-Key-JEL"/>
      </w:pPr>
      <w:r w:rsidRPr="00C00BDC">
        <w:t>Abstract</w:t>
      </w:r>
      <w:r w:rsidR="008D720A" w:rsidRPr="00C00BDC">
        <w:t xml:space="preserve"> </w:t>
      </w:r>
    </w:p>
    <w:p w14:paraId="474D0F74" w14:textId="77777777" w:rsidR="008C0AF5" w:rsidRPr="00C00BDC" w:rsidRDefault="00E9400F" w:rsidP="00F50488">
      <w:pPr>
        <w:spacing w:after="0"/>
      </w:pPr>
      <w:r w:rsidRPr="00C00BDC">
        <w:t>The a</w:t>
      </w:r>
      <w:r w:rsidR="008D720A" w:rsidRPr="00C00BDC">
        <w:t>bstrac</w:t>
      </w:r>
      <w:r w:rsidRPr="00C00BDC">
        <w:t>t should</w:t>
      </w:r>
      <w:r w:rsidR="00CD46D0">
        <w:t xml:space="preserve"> be written in English. (max. 10</w:t>
      </w:r>
      <w:r w:rsidRPr="00C00BDC">
        <w:t xml:space="preserve"> lines)</w:t>
      </w:r>
    </w:p>
    <w:p w14:paraId="7256B08D" w14:textId="77777777" w:rsidR="00E9400F" w:rsidRPr="00C00BDC" w:rsidRDefault="00E9400F" w:rsidP="00F50488">
      <w:pPr>
        <w:spacing w:after="0"/>
      </w:pPr>
    </w:p>
    <w:p w14:paraId="02C00225" w14:textId="77777777" w:rsidR="00E9400F" w:rsidRPr="00C00BDC" w:rsidRDefault="00E9400F" w:rsidP="00325E45">
      <w:pPr>
        <w:pStyle w:val="Abstract-Key-JEL"/>
      </w:pPr>
      <w:r w:rsidRPr="00C00BDC">
        <w:t>Key words</w:t>
      </w:r>
    </w:p>
    <w:p w14:paraId="1B1EEEBB" w14:textId="77777777" w:rsidR="00E9400F" w:rsidRPr="00C00BDC" w:rsidRDefault="00E9400F" w:rsidP="00E9400F">
      <w:pPr>
        <w:spacing w:after="0"/>
      </w:pPr>
      <w:r w:rsidRPr="00C00BDC">
        <w:t>Keywo</w:t>
      </w:r>
      <w:r w:rsidR="00CD46D0">
        <w:t>rd1, Keyword2, Keyword3, (max. 5</w:t>
      </w:r>
      <w:r w:rsidRPr="00C00BDC">
        <w:t xml:space="preserve"> keywords)</w:t>
      </w:r>
    </w:p>
    <w:p w14:paraId="0CB932A3" w14:textId="77777777" w:rsidR="00E9400F" w:rsidRPr="00C00BDC" w:rsidRDefault="00E9400F" w:rsidP="00E9400F">
      <w:pPr>
        <w:spacing w:after="0"/>
      </w:pPr>
    </w:p>
    <w:p w14:paraId="37D85242" w14:textId="77777777" w:rsidR="00E9400F" w:rsidRPr="00325E45" w:rsidRDefault="00E9400F" w:rsidP="00325E45">
      <w:pPr>
        <w:pStyle w:val="Abstract-Key-JEL"/>
      </w:pPr>
      <w:r w:rsidRPr="00325E45">
        <w:rPr>
          <w:rStyle w:val="AbstraktnazovChar"/>
          <w:b/>
          <w:bCs/>
        </w:rPr>
        <w:t>JEL classification</w:t>
      </w:r>
      <w:r w:rsidRPr="00325E45">
        <w:t xml:space="preserve"> </w:t>
      </w:r>
    </w:p>
    <w:p w14:paraId="00D88CEA" w14:textId="77777777" w:rsidR="00E9400F" w:rsidRPr="00C00BDC" w:rsidRDefault="00E9400F" w:rsidP="00E9400F">
      <w:pPr>
        <w:spacing w:after="0"/>
      </w:pPr>
      <w:r w:rsidRPr="00C00BDC">
        <w:t xml:space="preserve">JEL Code1, JEL Code2 (max. 3): </w:t>
      </w:r>
      <w:hyperlink r:id="rId8" w:history="1">
        <w:r w:rsidRPr="00C00BDC">
          <w:rPr>
            <w:rStyle w:val="Hypertextovprepojenie"/>
          </w:rPr>
          <w:t>www.aeaweb.org/jel/guide/jel.php</w:t>
        </w:r>
      </w:hyperlink>
    </w:p>
    <w:p w14:paraId="0EA2A5CF" w14:textId="77777777" w:rsidR="00303E93" w:rsidRPr="00C00BDC" w:rsidRDefault="00303E93" w:rsidP="00E9400F">
      <w:pPr>
        <w:spacing w:after="0"/>
      </w:pPr>
    </w:p>
    <w:p w14:paraId="10BF9D8A" w14:textId="77777777" w:rsidR="008D720A" w:rsidRPr="00C00BDC" w:rsidRDefault="008D720A" w:rsidP="00325E45">
      <w:pPr>
        <w:pStyle w:val="Nadpis1"/>
      </w:pPr>
      <w:r w:rsidRPr="00C00BDC">
        <w:t>Úvod</w:t>
      </w:r>
      <w:r w:rsidR="008B074D" w:rsidRPr="00C00BDC">
        <w:t xml:space="preserve"> (automaticky číslované, </w:t>
      </w:r>
      <w:r w:rsidR="00962198">
        <w:t>Medzera</w:t>
      </w:r>
      <w:r w:rsidR="008B074D" w:rsidRPr="00C00BDC">
        <w:t xml:space="preserve"> Pred: 12 b, </w:t>
      </w:r>
      <w:r w:rsidR="00962198">
        <w:t>Medzera Za</w:t>
      </w:r>
      <w:r w:rsidR="008B074D" w:rsidRPr="00C00BDC">
        <w:t>: 6 b)</w:t>
      </w:r>
    </w:p>
    <w:p w14:paraId="220B83F9" w14:textId="77777777" w:rsidR="00BF12CE" w:rsidRPr="00C00BDC" w:rsidRDefault="00BF12CE" w:rsidP="005427F2">
      <w:pPr>
        <w:pStyle w:val="Text"/>
      </w:pPr>
      <w:r w:rsidRPr="00C00BDC">
        <w:t>Odseky textu m</w:t>
      </w:r>
      <w:r w:rsidR="005427F2">
        <w:t>ajú mať počiatočné odsadenie 1</w:t>
      </w:r>
      <w:r w:rsidRPr="00C00BDC">
        <w:t xml:space="preserve"> cm. Rukopis by mal spĺňať nasledujúce požiadavky: </w:t>
      </w:r>
    </w:p>
    <w:p w14:paraId="2ED2B891" w14:textId="77777777" w:rsidR="00495F73" w:rsidRDefault="00495F73" w:rsidP="00325E45">
      <w:pPr>
        <w:pStyle w:val="Bullets"/>
      </w:pPr>
      <w:r>
        <w:t>Rozsah článku 6 až 10 strán,</w:t>
      </w:r>
    </w:p>
    <w:p w14:paraId="64FF7159" w14:textId="77777777" w:rsidR="00E944F8" w:rsidRPr="00C00BDC" w:rsidRDefault="000C4DC8" w:rsidP="00325E45">
      <w:pPr>
        <w:pStyle w:val="Bullets"/>
      </w:pPr>
      <w:r w:rsidRPr="00C00BDC">
        <w:t>Veľkosť papiera: A4</w:t>
      </w:r>
      <w:r w:rsidR="00495F73">
        <w:t>,</w:t>
      </w:r>
    </w:p>
    <w:p w14:paraId="36AC3D49" w14:textId="77777777" w:rsidR="00BF12CE" w:rsidRPr="00C00BDC" w:rsidRDefault="00BF12CE" w:rsidP="00325E45">
      <w:pPr>
        <w:pStyle w:val="Bullets"/>
      </w:pPr>
      <w:r w:rsidRPr="00C00BDC">
        <w:rPr>
          <w:lang w:eastAsia="pl-PL"/>
        </w:rPr>
        <w:t>Okraje: všetky – 25 mm,</w:t>
      </w:r>
    </w:p>
    <w:p w14:paraId="08B7E281" w14:textId="77777777" w:rsidR="00BF12CE" w:rsidRPr="00C00BDC" w:rsidRDefault="00BF12CE" w:rsidP="00325E45">
      <w:pPr>
        <w:pStyle w:val="Bullets"/>
      </w:pPr>
      <w:r w:rsidRPr="00C00BDC">
        <w:rPr>
          <w:lang w:eastAsia="pl-PL"/>
        </w:rPr>
        <w:t xml:space="preserve">Veľkosť písma: hlavný text – 12 pt, </w:t>
      </w:r>
    </w:p>
    <w:p w14:paraId="11791F32" w14:textId="77777777" w:rsidR="00BF12CE" w:rsidRPr="00C00BDC" w:rsidRDefault="00BF12CE" w:rsidP="00325E45">
      <w:pPr>
        <w:pStyle w:val="Bullets"/>
      </w:pPr>
      <w:r w:rsidRPr="00C00BDC">
        <w:rPr>
          <w:lang w:eastAsia="pl-PL"/>
        </w:rPr>
        <w:t>Riadkovanie – 1 (jednoduché),</w:t>
      </w:r>
    </w:p>
    <w:p w14:paraId="6EAE7AB5" w14:textId="77777777" w:rsidR="00BF12CE" w:rsidRPr="00C00BDC" w:rsidRDefault="00EB0B26" w:rsidP="00325E45">
      <w:pPr>
        <w:pStyle w:val="Bullets"/>
      </w:pPr>
      <w:r>
        <w:t>Medzera</w:t>
      </w:r>
      <w:r w:rsidR="00BF12CE" w:rsidRPr="00C00BDC">
        <w:t>: Pred: 0</w:t>
      </w:r>
      <w:r w:rsidR="008B074D" w:rsidRPr="00C00BDC">
        <w:t xml:space="preserve"> b</w:t>
      </w:r>
      <w:r w:rsidR="00BF12CE" w:rsidRPr="00C00BDC">
        <w:t xml:space="preserve">, </w:t>
      </w:r>
      <w:r>
        <w:t>Za</w:t>
      </w:r>
      <w:r w:rsidR="00BF12CE" w:rsidRPr="00C00BDC">
        <w:t>: 0</w:t>
      </w:r>
      <w:r w:rsidR="008B074D" w:rsidRPr="00C00BDC">
        <w:t xml:space="preserve"> b</w:t>
      </w:r>
      <w:r w:rsidR="00BF12CE" w:rsidRPr="00C00BDC">
        <w:t>,</w:t>
      </w:r>
    </w:p>
    <w:p w14:paraId="36A65EC7" w14:textId="77777777" w:rsidR="00BF12CE" w:rsidRPr="00C00BDC" w:rsidRDefault="00BF12CE" w:rsidP="00325E45">
      <w:pPr>
        <w:pStyle w:val="Bullets"/>
      </w:pPr>
      <w:r w:rsidRPr="00C00BDC">
        <w:t>Zarovnanie: podľa okrajov,</w:t>
      </w:r>
    </w:p>
    <w:p w14:paraId="278EB6DC" w14:textId="77777777" w:rsidR="00BF12CE" w:rsidRPr="00C00BDC" w:rsidRDefault="00BF12CE" w:rsidP="00325E45">
      <w:pPr>
        <w:pStyle w:val="Bullets"/>
      </w:pPr>
      <w:r w:rsidRPr="00C00BDC">
        <w:t>Zarážky: Vľavo: 0, Vpravo: 0, Špeciálne: 0,</w:t>
      </w:r>
    </w:p>
    <w:p w14:paraId="2909E31A" w14:textId="77777777" w:rsidR="00BF12CE" w:rsidRPr="00C00BDC" w:rsidRDefault="00BF12CE" w:rsidP="00325E45">
      <w:pPr>
        <w:pStyle w:val="Bullets"/>
      </w:pPr>
      <w:r w:rsidRPr="00C00BDC">
        <w:t xml:space="preserve">Odkazy v texte by mali mať tento </w:t>
      </w:r>
      <w:r w:rsidR="004E61A5" w:rsidRPr="00C00BDC">
        <w:t>formát</w:t>
      </w:r>
      <w:r w:rsidR="00E944F8" w:rsidRPr="00C00BDC">
        <w:t>: (P</w:t>
      </w:r>
      <w:r w:rsidRPr="00C00BDC">
        <w:t>riezvisko, rok) (Friedman, 1970).</w:t>
      </w:r>
    </w:p>
    <w:p w14:paraId="7B5A135D" w14:textId="77777777" w:rsidR="00BF12CE" w:rsidRPr="00C00BDC" w:rsidRDefault="00BF12CE" w:rsidP="00BF12CE">
      <w:pPr>
        <w:pStyle w:val="Text"/>
        <w:ind w:left="284" w:firstLine="0"/>
      </w:pPr>
    </w:p>
    <w:p w14:paraId="49A5DC75" w14:textId="77777777" w:rsidR="004E61A5" w:rsidRPr="00C00BDC" w:rsidRDefault="004E61A5" w:rsidP="005427F2">
      <w:pPr>
        <w:pStyle w:val="Text"/>
      </w:pPr>
      <w:r w:rsidRPr="00C00BDC">
        <w:t xml:space="preserve">Za jednotlivými číslovanými časťami článku nenechávajte voľný riadok. </w:t>
      </w:r>
    </w:p>
    <w:p w14:paraId="7B075023" w14:textId="77777777" w:rsidR="008D720A" w:rsidRPr="00C00BDC" w:rsidRDefault="009B47F3" w:rsidP="005427F2">
      <w:pPr>
        <w:pStyle w:val="Nadpis1"/>
        <w:spacing w:after="120"/>
      </w:pPr>
      <w:r w:rsidRPr="00C00BDC">
        <w:t>Názov časti</w:t>
      </w:r>
      <w:r w:rsidR="003F41FC" w:rsidRPr="00C00BDC">
        <w:t xml:space="preserve"> </w:t>
      </w:r>
      <w:r w:rsidR="00962198" w:rsidRPr="00C00BDC">
        <w:t xml:space="preserve">(automaticky číslované, </w:t>
      </w:r>
      <w:r w:rsidR="00962198">
        <w:t>Medzera</w:t>
      </w:r>
      <w:r w:rsidR="00962198" w:rsidRPr="00C00BDC">
        <w:t xml:space="preserve"> Pred: 12 b, </w:t>
      </w:r>
      <w:r w:rsidR="00962198">
        <w:t>Medzera Za</w:t>
      </w:r>
      <w:r w:rsidR="00962198" w:rsidRPr="00C00BDC">
        <w:t>: 6 b)</w:t>
      </w:r>
    </w:p>
    <w:p w14:paraId="629A5489" w14:textId="77777777" w:rsidR="00A22024" w:rsidRPr="00C00BDC" w:rsidRDefault="00A22024" w:rsidP="005427F2">
      <w:pPr>
        <w:pStyle w:val="Text"/>
      </w:pPr>
      <w:r w:rsidRPr="00C00BDC">
        <w:t xml:space="preserve">Prosím, postupujte podľa pokynov uvedených v “Úvode”. </w:t>
      </w:r>
    </w:p>
    <w:p w14:paraId="55A9F57E" w14:textId="77777777" w:rsidR="008D720A" w:rsidRPr="00C00BDC" w:rsidRDefault="00A22024" w:rsidP="005427F2">
      <w:pPr>
        <w:pStyle w:val="Text"/>
      </w:pPr>
      <w:r w:rsidRPr="00C00BDC">
        <w:rPr>
          <w:b/>
          <w:iCs/>
        </w:rPr>
        <w:t>Vzorce</w:t>
      </w:r>
      <w:r w:rsidRPr="00C00BDC">
        <w:t xml:space="preserve"> majú byť centrované a priebežne číslované (číslovanie je vpravo v okrúhlej zátvorke). Ak v texte nie sú odkazy na vzorce, číslovanie vzorcov nie je povinné. </w:t>
      </w:r>
      <w:r w:rsidR="000F511C" w:rsidRPr="00C00BDC">
        <w:t>Na písanie vzorcov použite editor rovníc</w:t>
      </w:r>
      <w:r w:rsidR="00325E45">
        <w:t xml:space="preserve"> (ALT + =)</w:t>
      </w:r>
      <w:r w:rsidR="000F511C" w:rsidRPr="00C00BDC">
        <w:t>. Pred a</w:t>
      </w:r>
      <w:r w:rsidR="003F41FC" w:rsidRPr="00C00BDC">
        <w:t xml:space="preserve"> za </w:t>
      </w:r>
      <w:r w:rsidR="000F511C" w:rsidRPr="00C00BDC">
        <w:t xml:space="preserve">vzorcom nechajte </w:t>
      </w:r>
      <w:r w:rsidR="003F41FC" w:rsidRPr="00C00BDC">
        <w:t xml:space="preserve">jeden </w:t>
      </w:r>
      <w:r w:rsidR="000F511C" w:rsidRPr="00C00BDC">
        <w:t xml:space="preserve">voľný riadok. </w:t>
      </w:r>
    </w:p>
    <w:p w14:paraId="743BC7EC" w14:textId="77777777" w:rsidR="008C0AF5" w:rsidRPr="00C00BDC" w:rsidRDefault="008C0AF5" w:rsidP="00F50488">
      <w:pPr>
        <w:pStyle w:val="Text"/>
      </w:pPr>
    </w:p>
    <w:p w14:paraId="3471B12E" w14:textId="77777777" w:rsidR="00C00BDC" w:rsidRPr="00C00BDC" w:rsidRDefault="00F73A68" w:rsidP="00C00BDC">
      <w:pPr>
        <w:spacing w:after="0"/>
        <w:jc w:val="right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(NoP)</m:t>
                </m:r>
              </m:num>
              <m:den>
                <m:r>
                  <w:rPr>
                    <w:rFonts w:ascii="Cambria Math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</m:oMath>
      <w:r w:rsidR="00C00BDC" w:rsidRPr="00C00BDC">
        <w:tab/>
      </w:r>
      <w:r w:rsidR="00C00BDC" w:rsidRPr="00C00BDC">
        <w:tab/>
        <w:t xml:space="preserve">                                  </w:t>
      </w:r>
      <w:r w:rsidR="00C00BDC" w:rsidRPr="00C00BDC">
        <w:tab/>
      </w:r>
      <w:r w:rsidR="00C00BDC" w:rsidRPr="00C00BDC">
        <w:tab/>
        <w:t xml:space="preserve"> (1)</w:t>
      </w:r>
    </w:p>
    <w:p w14:paraId="08A702B6" w14:textId="77777777" w:rsidR="00495F73" w:rsidRDefault="00495F73" w:rsidP="005427F2">
      <w:pPr>
        <w:pStyle w:val="Text"/>
        <w:rPr>
          <w:b/>
        </w:rPr>
      </w:pPr>
    </w:p>
    <w:p w14:paraId="0A1FC129" w14:textId="77777777" w:rsidR="003F41FC" w:rsidRPr="00C00BDC" w:rsidRDefault="003F41FC" w:rsidP="005427F2">
      <w:pPr>
        <w:pStyle w:val="Text"/>
      </w:pPr>
      <w:r w:rsidRPr="00C00BDC">
        <w:rPr>
          <w:b/>
        </w:rPr>
        <w:t xml:space="preserve">Tabuľky </w:t>
      </w:r>
      <w:r w:rsidRPr="00C00BDC">
        <w:t xml:space="preserve">majú byť centrované, priebežne číslované a v článku by mali byť odvolávky na tabuľky. Tabuľky by nemali presahovať okraje strany. Pred a za tabuľkou nechajte jeden voľný riadok. </w:t>
      </w:r>
    </w:p>
    <w:p w14:paraId="7F41E87B" w14:textId="77777777" w:rsidR="008D720A" w:rsidRPr="00C00BDC" w:rsidRDefault="008D720A" w:rsidP="00325E45">
      <w:pPr>
        <w:pStyle w:val="Tab-Fig"/>
      </w:pPr>
      <w:r w:rsidRPr="00C00BDC">
        <w:t>Tab</w:t>
      </w:r>
      <w:r w:rsidR="00F301E5" w:rsidRPr="00C00BDC">
        <w:t>.</w:t>
      </w:r>
      <w:r w:rsidRPr="00C00BDC">
        <w:t xml:space="preserve"> </w:t>
      </w:r>
      <w:r w:rsidR="0023541E" w:rsidRPr="00C00BDC">
        <w:fldChar w:fldCharType="begin"/>
      </w:r>
      <w:r w:rsidRPr="00C00BDC">
        <w:instrText xml:space="preserve"> SEQ Tabuľka \* ARABIC </w:instrText>
      </w:r>
      <w:r w:rsidR="0023541E" w:rsidRPr="00C00BDC">
        <w:fldChar w:fldCharType="separate"/>
      </w:r>
      <w:r w:rsidR="003B5B9B">
        <w:rPr>
          <w:noProof/>
        </w:rPr>
        <w:t>1</w:t>
      </w:r>
      <w:r w:rsidR="0023541E" w:rsidRPr="00C00BDC">
        <w:fldChar w:fldCharType="end"/>
      </w:r>
      <w:r w:rsidRPr="00C00BDC">
        <w:t>: Názov tab</w:t>
      </w:r>
      <w:r w:rsidR="009D6999" w:rsidRPr="00C00BDC">
        <w:t>uľky (Times New R</w:t>
      </w:r>
      <w:r w:rsidR="00D028E4" w:rsidRPr="00C00BDC">
        <w:t xml:space="preserve">oman 12, </w:t>
      </w:r>
      <w:r w:rsidRPr="00C00BDC">
        <w:t>Italic</w:t>
      </w:r>
      <w:r w:rsidR="003D41CA" w:rsidRPr="00C00BDC">
        <w:t>; zarovnanie na stred</w:t>
      </w:r>
      <w:r w:rsidRPr="00C00BDC">
        <w:t>)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1405"/>
        <w:gridCol w:w="594"/>
        <w:gridCol w:w="1534"/>
        <w:gridCol w:w="1288"/>
        <w:gridCol w:w="743"/>
        <w:gridCol w:w="1506"/>
      </w:tblGrid>
      <w:tr w:rsidR="00C00BDC" w:rsidRPr="00C00BDC" w14:paraId="4857326B" w14:textId="77777777" w:rsidTr="000C6145">
        <w:trPr>
          <w:cantSplit/>
          <w:tblHeader/>
          <w:jc w:val="center"/>
        </w:trPr>
        <w:tc>
          <w:tcPr>
            <w:tcW w:w="8657" w:type="dxa"/>
            <w:gridSpan w:val="7"/>
            <w:tcBorders>
              <w:bottom w:val="single" w:sz="8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E80A56E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Testing Global Null Hypothesis: BETA=0</w:t>
            </w:r>
          </w:p>
        </w:tc>
      </w:tr>
      <w:tr w:rsidR="00C00BDC" w:rsidRPr="00C00BDC" w14:paraId="3A4CC2B2" w14:textId="77777777" w:rsidTr="000C6145">
        <w:trPr>
          <w:cantSplit/>
          <w:tblHeader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4361B52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3372" w:type="dxa"/>
            <w:gridSpan w:val="3"/>
            <w:shd w:val="clear" w:color="auto" w:fill="BBBBBB"/>
            <w:vAlign w:val="bottom"/>
          </w:tcPr>
          <w:p w14:paraId="3AC2FA92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SR</w:t>
            </w:r>
          </w:p>
        </w:tc>
        <w:tc>
          <w:tcPr>
            <w:tcW w:w="3375" w:type="dxa"/>
            <w:gridSpan w:val="3"/>
            <w:shd w:val="clear" w:color="auto" w:fill="BBBBBB"/>
          </w:tcPr>
          <w:p w14:paraId="65138E73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PL</w:t>
            </w:r>
          </w:p>
        </w:tc>
      </w:tr>
      <w:tr w:rsidR="00C00BDC" w:rsidRPr="00C00BDC" w14:paraId="64C29386" w14:textId="77777777" w:rsidTr="000C6145">
        <w:trPr>
          <w:cantSplit/>
          <w:tblHeader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DD5F63D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Test</w:t>
            </w:r>
          </w:p>
        </w:tc>
        <w:tc>
          <w:tcPr>
            <w:tcW w:w="1341" w:type="dxa"/>
            <w:shd w:val="clear" w:color="auto" w:fill="BBBBBB"/>
            <w:vAlign w:val="bottom"/>
          </w:tcPr>
          <w:p w14:paraId="04545842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Chi-Square</w:t>
            </w:r>
          </w:p>
        </w:tc>
        <w:tc>
          <w:tcPr>
            <w:tcW w:w="567" w:type="dxa"/>
            <w:shd w:val="clear" w:color="auto" w:fill="BBBBBB"/>
            <w:vAlign w:val="bottom"/>
          </w:tcPr>
          <w:p w14:paraId="32CA8424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DF</w:t>
            </w:r>
          </w:p>
        </w:tc>
        <w:tc>
          <w:tcPr>
            <w:tcW w:w="1464" w:type="dxa"/>
            <w:shd w:val="clear" w:color="auto" w:fill="BBBBBB"/>
            <w:vAlign w:val="bottom"/>
          </w:tcPr>
          <w:p w14:paraId="1E3C1A58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Pr &gt; ChiSq</w:t>
            </w:r>
          </w:p>
        </w:tc>
        <w:tc>
          <w:tcPr>
            <w:tcW w:w="1229" w:type="dxa"/>
            <w:shd w:val="clear" w:color="auto" w:fill="BBBBBB"/>
            <w:vAlign w:val="bottom"/>
          </w:tcPr>
          <w:p w14:paraId="02CB5D77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Chi-Square</w:t>
            </w:r>
          </w:p>
        </w:tc>
        <w:tc>
          <w:tcPr>
            <w:tcW w:w="709" w:type="dxa"/>
            <w:shd w:val="clear" w:color="auto" w:fill="BBBBBB"/>
            <w:vAlign w:val="bottom"/>
          </w:tcPr>
          <w:p w14:paraId="4ECD5A3F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DF</w:t>
            </w:r>
          </w:p>
        </w:tc>
        <w:tc>
          <w:tcPr>
            <w:tcW w:w="1437" w:type="dxa"/>
            <w:shd w:val="clear" w:color="auto" w:fill="BBBBBB"/>
            <w:vAlign w:val="bottom"/>
          </w:tcPr>
          <w:p w14:paraId="370C0FB0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Pr &gt; ChiSq</w:t>
            </w:r>
          </w:p>
        </w:tc>
      </w:tr>
      <w:tr w:rsidR="00C00BDC" w:rsidRPr="00C00BDC" w14:paraId="2625D3B6" w14:textId="77777777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14:paraId="17A26B8D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Likelihood Ratio</w:t>
            </w:r>
          </w:p>
        </w:tc>
        <w:tc>
          <w:tcPr>
            <w:tcW w:w="1341" w:type="dxa"/>
            <w:shd w:val="clear" w:color="auto" w:fill="FFFFFF" w:themeFill="background1"/>
          </w:tcPr>
          <w:p w14:paraId="4D04BAF7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810.1</w:t>
            </w:r>
          </w:p>
        </w:tc>
        <w:tc>
          <w:tcPr>
            <w:tcW w:w="567" w:type="dxa"/>
            <w:shd w:val="clear" w:color="auto" w:fill="FFFFFF" w:themeFill="background1"/>
          </w:tcPr>
          <w:p w14:paraId="49857F28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14:paraId="216BEAD0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14:paraId="441BF9C4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2098.4</w:t>
            </w:r>
          </w:p>
        </w:tc>
        <w:tc>
          <w:tcPr>
            <w:tcW w:w="709" w:type="dxa"/>
            <w:shd w:val="clear" w:color="auto" w:fill="FFFFFF" w:themeFill="background1"/>
          </w:tcPr>
          <w:p w14:paraId="0049A3A2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14:paraId="24171FA5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  <w:tr w:rsidR="00C00BDC" w:rsidRPr="00C00BDC" w14:paraId="21787BBC" w14:textId="77777777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14:paraId="1437BC05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Score</w:t>
            </w:r>
          </w:p>
        </w:tc>
        <w:tc>
          <w:tcPr>
            <w:tcW w:w="1341" w:type="dxa"/>
            <w:shd w:val="clear" w:color="auto" w:fill="FFFFFF" w:themeFill="background1"/>
          </w:tcPr>
          <w:p w14:paraId="3934C98F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816.7</w:t>
            </w:r>
          </w:p>
        </w:tc>
        <w:tc>
          <w:tcPr>
            <w:tcW w:w="567" w:type="dxa"/>
            <w:shd w:val="clear" w:color="auto" w:fill="FFFFFF" w:themeFill="background1"/>
          </w:tcPr>
          <w:p w14:paraId="39254033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14:paraId="651CC8C8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14:paraId="1C4F7BD9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1954.3</w:t>
            </w:r>
          </w:p>
        </w:tc>
        <w:tc>
          <w:tcPr>
            <w:tcW w:w="709" w:type="dxa"/>
            <w:shd w:val="clear" w:color="auto" w:fill="FFFFFF" w:themeFill="background1"/>
          </w:tcPr>
          <w:p w14:paraId="304EE97B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14:paraId="5E5FEF9E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  <w:tr w:rsidR="00C00BDC" w:rsidRPr="00C00BDC" w14:paraId="11BD18B9" w14:textId="77777777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14:paraId="262F8E06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Wald</w:t>
            </w:r>
          </w:p>
        </w:tc>
        <w:tc>
          <w:tcPr>
            <w:tcW w:w="1341" w:type="dxa"/>
            <w:shd w:val="clear" w:color="auto" w:fill="FFFFFF" w:themeFill="background1"/>
          </w:tcPr>
          <w:p w14:paraId="096854E6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654.7</w:t>
            </w:r>
          </w:p>
        </w:tc>
        <w:tc>
          <w:tcPr>
            <w:tcW w:w="567" w:type="dxa"/>
            <w:shd w:val="clear" w:color="auto" w:fill="FFFFFF" w:themeFill="background1"/>
          </w:tcPr>
          <w:p w14:paraId="028DB16F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14:paraId="10DC9371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14:paraId="79111EA8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1600.7</w:t>
            </w:r>
          </w:p>
        </w:tc>
        <w:tc>
          <w:tcPr>
            <w:tcW w:w="709" w:type="dxa"/>
            <w:shd w:val="clear" w:color="auto" w:fill="FFFFFF" w:themeFill="background1"/>
          </w:tcPr>
          <w:p w14:paraId="20D20440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14:paraId="33F9D069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</w:tbl>
    <w:p w14:paraId="1E6A3D1D" w14:textId="77777777" w:rsidR="009D5DAA" w:rsidRPr="00C00BDC" w:rsidRDefault="00150732" w:rsidP="00325E45">
      <w:pPr>
        <w:pStyle w:val="Source"/>
      </w:pPr>
      <w:r w:rsidRPr="00C00BDC">
        <w:t>Zdroj: ......</w:t>
      </w:r>
      <w:r w:rsidR="006F2D03" w:rsidRPr="00C00BDC">
        <w:t xml:space="preserve"> (Times New Roman</w:t>
      </w:r>
      <w:r w:rsidR="003D41CA" w:rsidRPr="00C00BDC">
        <w:t xml:space="preserve"> 10</w:t>
      </w:r>
      <w:r w:rsidR="006F2D03" w:rsidRPr="00C00BDC">
        <w:t xml:space="preserve">; zarovnanie </w:t>
      </w:r>
      <w:r w:rsidR="009E2D82" w:rsidRPr="00C00BDC">
        <w:t>na stred</w:t>
      </w:r>
      <w:r w:rsidR="006F2D03" w:rsidRPr="00C00BDC">
        <w:t>, štýl: Zdroj)</w:t>
      </w:r>
    </w:p>
    <w:p w14:paraId="6CB73515" w14:textId="77777777" w:rsidR="009D6999" w:rsidRPr="00C00BDC" w:rsidRDefault="000438E4" w:rsidP="005427F2">
      <w:pPr>
        <w:pStyle w:val="Text"/>
      </w:pPr>
      <w:r w:rsidRPr="00C00BDC">
        <w:rPr>
          <w:b/>
        </w:rPr>
        <w:t xml:space="preserve">Obrázky (grafy) </w:t>
      </w:r>
      <w:r w:rsidRPr="00C00BDC">
        <w:t>majú byť centrované, priebežne číslované a v článku by mali by</w:t>
      </w:r>
      <w:r w:rsidR="009D6999" w:rsidRPr="00C00BDC">
        <w:t>ť odvolávky na obrázky</w:t>
      </w:r>
      <w:r w:rsidRPr="00C00BDC">
        <w:t xml:space="preserve">. </w:t>
      </w:r>
      <w:r w:rsidR="009D6999" w:rsidRPr="00C00BDC">
        <w:t xml:space="preserve">Obrázky by nemali presahovať okraje strany. Pred a za obrázkom nechajte jeden voľný riadok. </w:t>
      </w:r>
    </w:p>
    <w:p w14:paraId="4B7C65A2" w14:textId="77777777" w:rsidR="008D720A" w:rsidRPr="00C00BDC" w:rsidRDefault="008D720A" w:rsidP="00325E45">
      <w:pPr>
        <w:pStyle w:val="Tab-Fig"/>
        <w:rPr>
          <w:rStyle w:val="NazovobjektuChar"/>
        </w:rPr>
      </w:pPr>
      <w:r w:rsidRPr="00C00BDC">
        <w:rPr>
          <w:rStyle w:val="NazovobjektuChar"/>
        </w:rPr>
        <w:t>Obr</w:t>
      </w:r>
      <w:r w:rsidR="00F301E5" w:rsidRPr="00C00BDC">
        <w:rPr>
          <w:rStyle w:val="NazovobjektuChar"/>
        </w:rPr>
        <w:t>.</w:t>
      </w:r>
      <w:r w:rsidRPr="00C00BDC">
        <w:rPr>
          <w:rStyle w:val="NazovobjektuChar"/>
        </w:rPr>
        <w:t xml:space="preserve"> </w:t>
      </w:r>
      <w:r w:rsidR="0023541E" w:rsidRPr="00C00BDC">
        <w:rPr>
          <w:rStyle w:val="NazovobjektuChar"/>
        </w:rPr>
        <w:fldChar w:fldCharType="begin"/>
      </w:r>
      <w:r w:rsidRPr="00C00BDC">
        <w:rPr>
          <w:rStyle w:val="NazovobjektuChar"/>
        </w:rPr>
        <w:instrText xml:space="preserve"> SEQ Obrázok \* ARABIC </w:instrText>
      </w:r>
      <w:r w:rsidR="0023541E" w:rsidRPr="00C00BDC">
        <w:rPr>
          <w:rStyle w:val="NazovobjektuChar"/>
        </w:rPr>
        <w:fldChar w:fldCharType="separate"/>
      </w:r>
      <w:r w:rsidR="003B5B9B">
        <w:rPr>
          <w:rStyle w:val="NazovobjektuChar"/>
          <w:noProof/>
        </w:rPr>
        <w:t>1</w:t>
      </w:r>
      <w:r w:rsidR="0023541E" w:rsidRPr="00C00BDC">
        <w:rPr>
          <w:rStyle w:val="NazovobjektuChar"/>
        </w:rPr>
        <w:fldChar w:fldCharType="end"/>
      </w:r>
      <w:r w:rsidRPr="00C00BDC">
        <w:rPr>
          <w:rStyle w:val="NazovobjektuChar"/>
        </w:rPr>
        <w:t xml:space="preserve">: Názov obrázku </w:t>
      </w:r>
      <w:r w:rsidR="009D6999" w:rsidRPr="00C00BDC">
        <w:t>(Times New Roman 12, Italic; zarovnanie na stred)</w:t>
      </w:r>
      <w:r w:rsidR="00C00BDC" w:rsidRPr="00C00BDC">
        <w:rPr>
          <w:noProof/>
          <w:lang w:eastAsia="sk-SK"/>
        </w:rPr>
        <w:t xml:space="preserve"> </w:t>
      </w:r>
      <w:r w:rsidR="00C00BDC" w:rsidRPr="00C00BDC">
        <w:rPr>
          <w:noProof/>
          <w:lang w:eastAsia="sk-SK"/>
        </w:rPr>
        <w:drawing>
          <wp:inline distT="0" distB="0" distL="0" distR="0" wp14:anchorId="63262088" wp14:editId="48BAE057">
            <wp:extent cx="5040000" cy="2394000"/>
            <wp:effectExtent l="19050" t="19050" r="27305" b="2540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" t="10069" r="1142" b="7883"/>
                    <a:stretch/>
                  </pic:blipFill>
                  <pic:spPr bwMode="auto">
                    <a:xfrm>
                      <a:off x="0" y="0"/>
                      <a:ext cx="5040000" cy="2394000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3CD31" w14:textId="77777777" w:rsidR="009D6999" w:rsidRPr="00C00BDC" w:rsidRDefault="009D6999" w:rsidP="00325E45">
      <w:pPr>
        <w:pStyle w:val="Source"/>
      </w:pPr>
      <w:r w:rsidRPr="00C00BDC">
        <w:t>Zdroj: ...... (Times New Roman 10; zarovnanie na stred, štýl: Zdroj)</w:t>
      </w:r>
    </w:p>
    <w:p w14:paraId="6FF3CCBB" w14:textId="77777777" w:rsidR="008D720A" w:rsidRPr="00C00BDC" w:rsidRDefault="009B47F3" w:rsidP="005427F2">
      <w:pPr>
        <w:pStyle w:val="Nadpis1"/>
        <w:spacing w:after="120"/>
      </w:pPr>
      <w:r w:rsidRPr="00C00BDC">
        <w:t>Názov časti</w:t>
      </w:r>
      <w:r w:rsidR="009D6999" w:rsidRPr="00C00BDC">
        <w:t xml:space="preserve"> </w:t>
      </w:r>
      <w:r w:rsidR="00962198" w:rsidRPr="00C00BDC">
        <w:t xml:space="preserve">(automaticky číslované, </w:t>
      </w:r>
      <w:r w:rsidR="00962198">
        <w:t>Medzera</w:t>
      </w:r>
      <w:r w:rsidR="00962198" w:rsidRPr="00C00BDC">
        <w:t xml:space="preserve"> Pred: 12 b, </w:t>
      </w:r>
      <w:r w:rsidR="00962198">
        <w:t>Medzera Za</w:t>
      </w:r>
      <w:r w:rsidR="00962198" w:rsidRPr="00C00BDC">
        <w:t>: 6 b)</w:t>
      </w:r>
    </w:p>
    <w:p w14:paraId="77020C8E" w14:textId="77777777" w:rsidR="00720A30" w:rsidRPr="00C00BDC" w:rsidRDefault="00720A30" w:rsidP="005427F2">
      <w:pPr>
        <w:pStyle w:val="Text"/>
      </w:pPr>
      <w:r w:rsidRPr="00C00BDC">
        <w:t>Postupujte podľa pokynov uvedených vyššie.</w:t>
      </w:r>
    </w:p>
    <w:p w14:paraId="24A88FB6" w14:textId="77777777" w:rsidR="002F0EDD" w:rsidRPr="00C00BDC" w:rsidRDefault="008D720A" w:rsidP="005427F2">
      <w:pPr>
        <w:pStyle w:val="Nadpis1"/>
        <w:spacing w:after="120"/>
      </w:pPr>
      <w:r w:rsidRPr="00C00BDC">
        <w:t>Záver</w:t>
      </w:r>
      <w:r w:rsidR="00962198">
        <w:t xml:space="preserve"> </w:t>
      </w:r>
      <w:r w:rsidR="00962198" w:rsidRPr="00C00BDC">
        <w:t xml:space="preserve">(automaticky číslované, </w:t>
      </w:r>
      <w:r w:rsidR="00962198">
        <w:t>Medzera</w:t>
      </w:r>
      <w:r w:rsidR="00962198" w:rsidRPr="00C00BDC">
        <w:t xml:space="preserve"> Pred: 12 b, </w:t>
      </w:r>
      <w:r w:rsidR="00962198">
        <w:t>Medzera Za</w:t>
      </w:r>
      <w:r w:rsidR="00962198" w:rsidRPr="00C00BDC">
        <w:t>: 6 b)</w:t>
      </w:r>
    </w:p>
    <w:p w14:paraId="719DF0C9" w14:textId="77777777" w:rsidR="00B50C33" w:rsidRPr="00C00BDC" w:rsidRDefault="00B50C33" w:rsidP="00325E45">
      <w:pPr>
        <w:pStyle w:val="Text"/>
      </w:pPr>
      <w:r w:rsidRPr="00C00BDC">
        <w:t xml:space="preserve">Táto časť má obsahovať záver článku. </w:t>
      </w:r>
    </w:p>
    <w:p w14:paraId="532B4DA6" w14:textId="77777777" w:rsidR="008C0AF5" w:rsidRPr="00C00BDC" w:rsidRDefault="00B50C33" w:rsidP="00325E45">
      <w:pPr>
        <w:pStyle w:val="Text"/>
      </w:pPr>
      <w:r w:rsidRPr="00C00BDC">
        <w:t xml:space="preserve">Dodržujte všetky pokyny na písanie príspevku. </w:t>
      </w:r>
      <w:r w:rsidR="008D720A" w:rsidRPr="00C00BDC">
        <w:t xml:space="preserve">V prípade nedodržania pokynov na úpravu si vydavateľ vyhradzuje právo neuverejniť takýto príspevok. </w:t>
      </w:r>
    </w:p>
    <w:p w14:paraId="3F4EB23F" w14:textId="77777777" w:rsidR="005427F2" w:rsidRDefault="005427F2" w:rsidP="005427F2">
      <w:pPr>
        <w:pStyle w:val="15nazovtabulkygrafu"/>
        <w:jc w:val="both"/>
        <w:rPr>
          <w:sz w:val="24"/>
          <w:lang w:eastAsia="en-US"/>
        </w:rPr>
      </w:pPr>
    </w:p>
    <w:p w14:paraId="4918E5AA" w14:textId="77777777" w:rsidR="005427F2" w:rsidRDefault="005427F2" w:rsidP="005E6D4C">
      <w:pPr>
        <w:pStyle w:val="15nazovtabulkygrafu"/>
        <w:jc w:val="both"/>
        <w:rPr>
          <w:b w:val="0"/>
          <w:sz w:val="24"/>
          <w:lang w:eastAsia="en-US"/>
        </w:rPr>
      </w:pPr>
      <w:r w:rsidRPr="008D6BD5">
        <w:rPr>
          <w:sz w:val="24"/>
          <w:lang w:eastAsia="en-US"/>
        </w:rPr>
        <w:t xml:space="preserve">Príspevok bol spracovaný v rámci riešenia grantovej </w:t>
      </w:r>
      <w:r w:rsidRPr="00654EF0">
        <w:rPr>
          <w:sz w:val="24"/>
          <w:lang w:eastAsia="en-US"/>
        </w:rPr>
        <w:t>úlohy VEGA X/XXXX/XX</w:t>
      </w:r>
      <w:r>
        <w:rPr>
          <w:b w:val="0"/>
          <w:sz w:val="24"/>
          <w:lang w:eastAsia="en-US"/>
        </w:rPr>
        <w:t xml:space="preserve"> </w:t>
      </w:r>
      <w:r w:rsidRPr="008B1851">
        <w:rPr>
          <w:i/>
          <w:sz w:val="24"/>
          <w:lang w:eastAsia="en-US"/>
        </w:rPr>
        <w:t>Analýza regionálnych disparít ...</w:t>
      </w:r>
      <w:r>
        <w:rPr>
          <w:b w:val="0"/>
          <w:sz w:val="24"/>
          <w:lang w:eastAsia="en-US"/>
        </w:rPr>
        <w:t xml:space="preserve"> </w:t>
      </w:r>
    </w:p>
    <w:p w14:paraId="5B2F8F3C" w14:textId="77777777" w:rsidR="005427F2" w:rsidRDefault="005427F2" w:rsidP="005427F2">
      <w:pPr>
        <w:pStyle w:val="15nazovtabulkygrafu"/>
        <w:jc w:val="both"/>
        <w:rPr>
          <w:b w:val="0"/>
          <w:sz w:val="24"/>
          <w:lang w:eastAsia="en-US"/>
        </w:rPr>
      </w:pPr>
    </w:p>
    <w:p w14:paraId="4A96E0E4" w14:textId="77777777" w:rsidR="005427F2" w:rsidRDefault="005427F2" w:rsidP="005427F2">
      <w:pPr>
        <w:pStyle w:val="15nazovtabulkygrafu"/>
        <w:jc w:val="both"/>
        <w:rPr>
          <w:b w:val="0"/>
          <w:sz w:val="24"/>
          <w:lang w:eastAsia="en-US"/>
        </w:rPr>
      </w:pPr>
    </w:p>
    <w:p w14:paraId="193E5A7B" w14:textId="77777777" w:rsidR="005427F2" w:rsidRPr="00C00BDC" w:rsidRDefault="005427F2" w:rsidP="005427F2">
      <w:pPr>
        <w:autoSpaceDE w:val="0"/>
        <w:autoSpaceDN w:val="0"/>
        <w:adjustRightInd w:val="0"/>
        <w:spacing w:before="240" w:after="120"/>
        <w:rPr>
          <w:b/>
        </w:rPr>
      </w:pPr>
      <w:r w:rsidRPr="00C00BDC">
        <w:rPr>
          <w:b/>
        </w:rPr>
        <w:lastRenderedPageBreak/>
        <w:t xml:space="preserve">Literatúra </w:t>
      </w:r>
    </w:p>
    <w:p w14:paraId="0821D763" w14:textId="77777777" w:rsidR="005427F2" w:rsidRDefault="005427F2" w:rsidP="00734CA7">
      <w:pPr>
        <w:pStyle w:val="Text"/>
      </w:pPr>
      <w:r w:rsidRPr="00654EF0">
        <w:t>Literatúra musí byť abecedne zoradená</w:t>
      </w:r>
      <w:r>
        <w:t xml:space="preserve">. Pri všetkých citáciách v texte a všetkých referenciách použite APA style  </w:t>
      </w:r>
      <w:r w:rsidRPr="00A4084B">
        <w:t>(</w:t>
      </w:r>
      <w:r w:rsidRPr="00A4084B">
        <w:rPr>
          <w:bCs/>
          <w:color w:val="000000"/>
        </w:rPr>
        <w:t xml:space="preserve">American Psychological Association – </w:t>
      </w:r>
      <w:r>
        <w:rPr>
          <w:bCs/>
          <w:color w:val="000000"/>
        </w:rPr>
        <w:t>viac informácií</w:t>
      </w:r>
      <w:r w:rsidRPr="00A4084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na: </w:t>
      </w:r>
      <w:hyperlink r:id="rId10" w:history="1">
        <w:r w:rsidRPr="00A4084B">
          <w:rPr>
            <w:rStyle w:val="Hypertextovprepojenie"/>
            <w:bCs/>
          </w:rPr>
          <w:t>http://www.apastyle.org/</w:t>
        </w:r>
      </w:hyperlink>
      <w:r w:rsidRPr="00A4084B">
        <w:rPr>
          <w:bCs/>
          <w:color w:val="000000"/>
        </w:rPr>
        <w:t>)</w:t>
      </w:r>
      <w:r w:rsidRPr="00A4084B">
        <w:t xml:space="preserve">! </w:t>
      </w:r>
      <w:r>
        <w:t xml:space="preserve">Prosím, použite automatické vytváranie citácií a referencií: </w:t>
      </w:r>
    </w:p>
    <w:p w14:paraId="15509502" w14:textId="77777777" w:rsidR="005427F2" w:rsidRDefault="00F73A68" w:rsidP="005427F2">
      <w:pPr>
        <w:pStyle w:val="Text"/>
        <w:ind w:firstLine="0"/>
      </w:pPr>
      <w:hyperlink r:id="rId11" w:history="1">
        <w:r w:rsidR="005427F2" w:rsidRPr="00A4084B">
          <w:rPr>
            <w:rStyle w:val="Hypertextovprepojenie"/>
            <w:b/>
          </w:rPr>
          <w:t>automatic APA citation maker.</w:t>
        </w:r>
      </w:hyperlink>
      <w:r w:rsidR="005427F2">
        <w:t xml:space="preserve"> </w:t>
      </w:r>
    </w:p>
    <w:p w14:paraId="4F712F5D" w14:textId="77777777" w:rsidR="005427F2" w:rsidRPr="00654EF0" w:rsidRDefault="005427F2" w:rsidP="005427F2">
      <w:pPr>
        <w:pStyle w:val="Text"/>
        <w:ind w:firstLine="0"/>
      </w:pPr>
      <w:r w:rsidRPr="00A4084B">
        <w:t>(</w:t>
      </w:r>
      <w:hyperlink r:id="rId12" w:history="1">
        <w:r w:rsidRPr="00A4084B">
          <w:rPr>
            <w:rStyle w:val="Hypertextovprepojenie"/>
          </w:rPr>
          <w:t>http://citationmachine.net/index2.php?reqstyleid=2&amp;newstyle=2&amp;stylebox=2</w:t>
        </w:r>
      </w:hyperlink>
      <w:r w:rsidRPr="00A4084B">
        <w:t>)</w:t>
      </w:r>
      <w:r>
        <w:t>.</w:t>
      </w:r>
    </w:p>
    <w:p w14:paraId="4432E11F" w14:textId="77777777" w:rsidR="005427F2" w:rsidRDefault="005427F2" w:rsidP="00C00BDC">
      <w:pPr>
        <w:pStyle w:val="Textpoznmkypodiarou"/>
        <w:spacing w:after="0"/>
        <w:rPr>
          <w:sz w:val="24"/>
          <w:szCs w:val="24"/>
          <w:lang w:val="sk-SK"/>
        </w:rPr>
      </w:pPr>
    </w:p>
    <w:p w14:paraId="6EF33009" w14:textId="77777777" w:rsidR="005427F2" w:rsidRPr="00717C61" w:rsidRDefault="005427F2" w:rsidP="00325E45">
      <w:pPr>
        <w:pStyle w:val="Reference"/>
        <w:rPr>
          <w:lang w:eastAsia="sk-SK"/>
        </w:rPr>
      </w:pPr>
      <w:r w:rsidRPr="00717C61">
        <w:rPr>
          <w:lang w:eastAsia="sk-SK"/>
        </w:rPr>
        <w:t xml:space="preserve">Barnay, T. (2016). Health, work and working conditions: a review of the European economic literature. </w:t>
      </w:r>
      <w:r w:rsidRPr="00734CA7">
        <w:rPr>
          <w:i/>
          <w:iCs/>
          <w:lang w:eastAsia="sk-SK"/>
        </w:rPr>
        <w:t>The European Journal of Health Economics,</w:t>
      </w:r>
      <w:r w:rsidRPr="00717C61">
        <w:rPr>
          <w:lang w:eastAsia="sk-SK"/>
        </w:rPr>
        <w:t xml:space="preserve"> </w:t>
      </w:r>
      <w:r w:rsidRPr="00734CA7">
        <w:rPr>
          <w:i/>
          <w:iCs/>
          <w:lang w:eastAsia="sk-SK"/>
        </w:rPr>
        <w:t>17</w:t>
      </w:r>
      <w:r w:rsidRPr="00717C61">
        <w:rPr>
          <w:lang w:eastAsia="sk-SK"/>
        </w:rPr>
        <w:t>(6), 693-709. doi:10.1007/s10198-015-0715-8</w:t>
      </w:r>
      <w:r>
        <w:rPr>
          <w:lang w:eastAsia="sk-SK"/>
        </w:rPr>
        <w:t>.</w:t>
      </w:r>
    </w:p>
    <w:p w14:paraId="0286B7F1" w14:textId="77777777" w:rsidR="005427F2" w:rsidRPr="00717C61" w:rsidRDefault="005427F2" w:rsidP="00325E45">
      <w:pPr>
        <w:pStyle w:val="Reference"/>
        <w:rPr>
          <w:lang w:eastAsia="sk-SK"/>
        </w:rPr>
      </w:pPr>
      <w:r w:rsidRPr="00717C61">
        <w:rPr>
          <w:lang w:eastAsia="sk-SK"/>
        </w:rPr>
        <w:t xml:space="preserve">Bartošovič, I. (2016). Some aspects of health status of the Gypsy population in Slovakia. </w:t>
      </w:r>
      <w:r w:rsidRPr="00734CA7">
        <w:rPr>
          <w:i/>
          <w:iCs/>
          <w:lang w:eastAsia="sk-SK"/>
        </w:rPr>
        <w:t>Bratislava Medical Journal - Bratislavské lekárske listy,</w:t>
      </w:r>
      <w:r w:rsidRPr="00717C61">
        <w:rPr>
          <w:lang w:eastAsia="sk-SK"/>
        </w:rPr>
        <w:t xml:space="preserve"> </w:t>
      </w:r>
      <w:r w:rsidRPr="00734CA7">
        <w:rPr>
          <w:i/>
          <w:iCs/>
          <w:lang w:eastAsia="sk-SK"/>
        </w:rPr>
        <w:t>117</w:t>
      </w:r>
      <w:r w:rsidRPr="00717C61">
        <w:rPr>
          <w:lang w:eastAsia="sk-SK"/>
        </w:rPr>
        <w:t>(1), 26-30. doi:10.4149/BLL__2016_006</w:t>
      </w:r>
      <w:r>
        <w:rPr>
          <w:lang w:eastAsia="sk-SK"/>
        </w:rPr>
        <w:t>.</w:t>
      </w:r>
    </w:p>
    <w:p w14:paraId="36542756" w14:textId="4A716F87" w:rsidR="005427F2" w:rsidRDefault="005427F2" w:rsidP="00712821">
      <w:pPr>
        <w:pStyle w:val="Reference"/>
        <w:jc w:val="left"/>
        <w:rPr>
          <w:lang w:eastAsia="sk-SK"/>
        </w:rPr>
      </w:pPr>
      <w:r w:rsidRPr="00717C61">
        <w:rPr>
          <w:lang w:eastAsia="sk-SK"/>
        </w:rPr>
        <w:t>Björnberg, A. (2016, January 26). Euro Health Consumer Index 2015. Retrieved February 8,</w:t>
      </w:r>
      <w:r w:rsidR="00712821">
        <w:rPr>
          <w:lang w:eastAsia="sk-SK"/>
        </w:rPr>
        <w:t xml:space="preserve"> </w:t>
      </w:r>
      <w:r w:rsidRPr="00717C61">
        <w:rPr>
          <w:lang w:eastAsia="sk-SK"/>
        </w:rPr>
        <w:t>2017, from</w:t>
      </w:r>
      <w:r w:rsidR="00712821">
        <w:rPr>
          <w:lang w:eastAsia="sk-SK"/>
        </w:rPr>
        <w:t xml:space="preserve"> </w:t>
      </w:r>
      <w:hyperlink r:id="rId13" w:history="1">
        <w:r w:rsidR="00712821" w:rsidRPr="002D51FE">
          <w:rPr>
            <w:rStyle w:val="Hypertextovprepojenie"/>
            <w:lang w:eastAsia="sk-SK"/>
          </w:rPr>
          <w:t>http://www.healthpowerhouse.com/media/prerelease/EHCI_2015_media.pdf</w:t>
        </w:r>
      </w:hyperlink>
      <w:r>
        <w:rPr>
          <w:lang w:eastAsia="sk-SK"/>
        </w:rPr>
        <w:t>.</w:t>
      </w:r>
    </w:p>
    <w:p w14:paraId="5575E466" w14:textId="77777777" w:rsidR="005427F2" w:rsidRPr="00717C61" w:rsidRDefault="005427F2" w:rsidP="00325E45">
      <w:pPr>
        <w:pStyle w:val="Reference"/>
        <w:rPr>
          <w:lang w:eastAsia="sk-SK"/>
        </w:rPr>
      </w:pPr>
      <w:r w:rsidRPr="00717C61">
        <w:rPr>
          <w:lang w:eastAsia="sk-SK"/>
        </w:rPr>
        <w:t xml:space="preserve">Eurostat. (2013). </w:t>
      </w:r>
      <w:r w:rsidRPr="00734CA7">
        <w:rPr>
          <w:i/>
          <w:iCs/>
          <w:lang w:eastAsia="sk-SK"/>
        </w:rPr>
        <w:t xml:space="preserve">European Health Interview Survey (EHIS wave 2) - Methodological manual </w:t>
      </w:r>
      <w:r w:rsidRPr="00717C61">
        <w:rPr>
          <w:lang w:eastAsia="sk-SK"/>
        </w:rPr>
        <w:t>(Working paper No. KS-RA-13-018-EN-N). doi:10.2785/43280</w:t>
      </w:r>
      <w:r>
        <w:rPr>
          <w:lang w:eastAsia="sk-SK"/>
        </w:rPr>
        <w:t>.</w:t>
      </w:r>
    </w:p>
    <w:p w14:paraId="26C809A1" w14:textId="77777777" w:rsidR="005427F2" w:rsidRDefault="005427F2" w:rsidP="00C00BDC">
      <w:pPr>
        <w:pStyle w:val="Textpoznmkypodiarou"/>
        <w:spacing w:after="0"/>
        <w:rPr>
          <w:sz w:val="24"/>
          <w:szCs w:val="24"/>
          <w:lang w:val="sk-SK"/>
        </w:rPr>
      </w:pPr>
    </w:p>
    <w:sectPr w:rsidR="005427F2" w:rsidSect="00DC6B0D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418" w:right="1418" w:bottom="1418" w:left="1418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442D" w14:textId="77777777" w:rsidR="00F73A68" w:rsidRDefault="00F73A68">
      <w:r>
        <w:separator/>
      </w:r>
    </w:p>
  </w:endnote>
  <w:endnote w:type="continuationSeparator" w:id="0">
    <w:p w14:paraId="585A8A3F" w14:textId="77777777" w:rsidR="00F73A68" w:rsidRDefault="00F7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8017" w14:textId="77777777" w:rsidR="008D720A" w:rsidRPr="00E059C6" w:rsidRDefault="008D720A" w:rsidP="00E059C6">
    <w:pPr>
      <w:pStyle w:val="Pt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18864"/>
      <w:docPartObj>
        <w:docPartGallery w:val="Page Numbers (Bottom of Page)"/>
        <w:docPartUnique/>
      </w:docPartObj>
    </w:sdtPr>
    <w:sdtEndPr/>
    <w:sdtContent>
      <w:p w14:paraId="294F284E" w14:textId="77777777" w:rsidR="00D81DC3" w:rsidRDefault="00D81DC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8A">
          <w:rPr>
            <w:noProof/>
          </w:rPr>
          <w:t>3</w:t>
        </w:r>
        <w:r>
          <w:fldChar w:fldCharType="end"/>
        </w:r>
      </w:p>
    </w:sdtContent>
  </w:sdt>
  <w:p w14:paraId="5CCA0A62" w14:textId="77777777" w:rsidR="008D720A" w:rsidRDefault="008D720A">
    <w:pPr>
      <w:pStyle w:val="Pta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C3C9" w14:textId="77777777" w:rsidR="00F73A68" w:rsidRDefault="00F73A68">
      <w:r>
        <w:separator/>
      </w:r>
    </w:p>
  </w:footnote>
  <w:footnote w:type="continuationSeparator" w:id="0">
    <w:p w14:paraId="761E56C5" w14:textId="77777777" w:rsidR="00F73A68" w:rsidRDefault="00F73A68">
      <w:r>
        <w:continuationSeparator/>
      </w:r>
    </w:p>
  </w:footnote>
  <w:footnote w:id="1">
    <w:p w14:paraId="54F7DB34" w14:textId="77777777" w:rsidR="009706C6" w:rsidRPr="00ED3848" w:rsidRDefault="009706C6" w:rsidP="00325E45">
      <w:pPr>
        <w:pStyle w:val="footnote"/>
      </w:pPr>
      <w:r w:rsidRPr="00ED3848">
        <w:rPr>
          <w:rStyle w:val="Odkaznapoznmkupodiarou"/>
          <w:lang w:val="sk-SK"/>
        </w:rPr>
        <w:footnoteRef/>
      </w:r>
      <w:r w:rsidRPr="00ED3848">
        <w:t xml:space="preserve"> </w:t>
      </w:r>
      <w:r w:rsidRPr="00ED3848">
        <w:tab/>
      </w:r>
      <w:r w:rsidR="0070081E">
        <w:t>Meno a priezvisko autora vrátane titulov (napr. prof. Ing. Peter Novotný, PhD.), univerzita</w:t>
      </w:r>
      <w:r w:rsidR="0016319A">
        <w:t xml:space="preserve">, fakulta, katedra, adresa, e-mail. </w:t>
      </w:r>
      <w:r w:rsidRPr="00ED3848">
        <w:rPr>
          <w:rStyle w:val="PoznmkapodiarouChar"/>
          <w:lang w:val="sk-SK"/>
        </w:rPr>
        <w:t>Poznámky pod čiarou (Times New Roman, veľkosť 10, zarovnať – štýl: Poznámka pod čiarou).</w:t>
      </w:r>
      <w:r w:rsidRPr="00ED3848">
        <w:t xml:space="preserve"> </w:t>
      </w:r>
    </w:p>
  </w:footnote>
  <w:footnote w:id="2">
    <w:p w14:paraId="43A14DA8" w14:textId="77777777" w:rsidR="009706C6" w:rsidRPr="00ED3848" w:rsidRDefault="009706C6" w:rsidP="00325E45">
      <w:pPr>
        <w:pStyle w:val="footnote"/>
      </w:pPr>
      <w:r w:rsidRPr="00ED3848">
        <w:rPr>
          <w:rStyle w:val="Odkaznapoznmkupodiarou"/>
          <w:lang w:val="sk-SK"/>
        </w:rPr>
        <w:footnoteRef/>
      </w:r>
      <w:r w:rsidRPr="00ED3848">
        <w:t xml:space="preserve"> </w:t>
      </w:r>
      <w:r w:rsidRPr="00ED3848">
        <w:tab/>
      </w:r>
      <w:r w:rsidR="0070081E">
        <w:t>Meno a priezvisko spoluautora vrátane titulov (napr. doc. RNDr. Anna Novotná, CSc.), univerzita</w:t>
      </w:r>
      <w:r w:rsidR="0016319A">
        <w:t>, fakulta, katedra, adresa, e-mail.</w:t>
      </w:r>
      <w:r w:rsidRPr="00ED384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1AC5" w14:textId="77777777" w:rsidR="003B18AA" w:rsidRPr="003B18AA" w:rsidRDefault="00E059C6" w:rsidP="003B18AA">
    <w:pPr>
      <w:pStyle w:val="Hlavika"/>
      <w:pBdr>
        <w:bottom w:val="single" w:sz="4" w:space="1" w:color="auto"/>
      </w:pBdr>
      <w:tabs>
        <w:tab w:val="clear" w:pos="4320"/>
        <w:tab w:val="clear" w:pos="8640"/>
        <w:tab w:val="center" w:pos="4536"/>
        <w:tab w:val="right" w:pos="9072"/>
      </w:tabs>
      <w:rPr>
        <w:b/>
      </w:rPr>
    </w:pPr>
    <w:r w:rsidRPr="004E2634">
      <w:rPr>
        <w:lang w:val="en-US"/>
      </w:rPr>
      <w:fldChar w:fldCharType="begin"/>
    </w:r>
    <w:r w:rsidRPr="004E2634">
      <w:rPr>
        <w:lang w:val="en-US"/>
      </w:rPr>
      <w:instrText xml:space="preserve"> PAGE   \* MERGEFORMAT </w:instrText>
    </w:r>
    <w:r w:rsidRPr="004E2634">
      <w:rPr>
        <w:lang w:val="en-US"/>
      </w:rPr>
      <w:fldChar w:fldCharType="separate"/>
    </w:r>
    <w:r w:rsidR="00150732">
      <w:rPr>
        <w:noProof/>
        <w:lang w:val="en-US"/>
      </w:rPr>
      <w:t>2</w:t>
    </w:r>
    <w:r w:rsidRPr="004E2634">
      <w:rPr>
        <w:lang w:val="en-US"/>
      </w:rPr>
      <w:fldChar w:fldCharType="end"/>
    </w:r>
    <w:r w:rsidRPr="004E2634">
      <w:rPr>
        <w:lang w:val="en-US"/>
      </w:rPr>
      <w:tab/>
    </w:r>
    <w:r w:rsidR="003B18AA" w:rsidRPr="003B18AA">
      <w:rPr>
        <w:b/>
        <w:sz w:val="28"/>
      </w:rPr>
      <w:t xml:space="preserve">5. vedecký seminár doktorandov </w:t>
    </w:r>
  </w:p>
  <w:p w14:paraId="2F6FA918" w14:textId="77777777" w:rsidR="00E059C6" w:rsidRPr="003B18AA" w:rsidRDefault="003B18AA" w:rsidP="003B18AA">
    <w:pPr>
      <w:pStyle w:val="Hlavika"/>
      <w:pBdr>
        <w:bottom w:val="single" w:sz="4" w:space="1" w:color="auto"/>
      </w:pBdr>
      <w:tabs>
        <w:tab w:val="clear" w:pos="4320"/>
        <w:tab w:val="left" w:pos="0"/>
        <w:tab w:val="center" w:pos="4536"/>
      </w:tabs>
    </w:pPr>
    <w:r w:rsidRPr="003B18AA">
      <w:rPr>
        <w:b/>
      </w:rPr>
      <w:tab/>
      <w:t>v študijnom odbore 3.3.24 Kvantitatívne metódy v ekonómii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365B" w14:textId="77777777" w:rsidR="00150732" w:rsidRPr="00150732" w:rsidRDefault="00881315" w:rsidP="00303E93">
    <w:pPr>
      <w:pStyle w:val="Hlavika"/>
      <w:spacing w:after="360"/>
      <w:jc w:val="center"/>
      <w:rPr>
        <w:color w:val="002060"/>
        <w:sz w:val="48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4692964" wp14:editId="1165C210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533400" cy="533400"/>
          <wp:effectExtent l="0" t="0" r="0" b="0"/>
          <wp:wrapNone/>
          <wp:docPr id="94" name="Obrázo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iesa_fialo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D2A666" wp14:editId="37464E94">
              <wp:simplePos x="0" y="0"/>
              <wp:positionH relativeFrom="margin">
                <wp:align>right</wp:align>
              </wp:positionH>
              <wp:positionV relativeFrom="paragraph">
                <wp:posOffset>-193040</wp:posOffset>
              </wp:positionV>
              <wp:extent cx="5743575" cy="522605"/>
              <wp:effectExtent l="0" t="0" r="0" b="0"/>
              <wp:wrapNone/>
              <wp:docPr id="51" name="Textové pol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4757DE" w14:textId="77777777" w:rsidR="00881315" w:rsidRPr="00881315" w:rsidRDefault="00881315" w:rsidP="00881315">
                          <w:pPr>
                            <w:pStyle w:val="Hlavika"/>
                            <w:jc w:val="center"/>
                            <w:rPr>
                              <w:noProof/>
                              <w:color w:val="7030A0"/>
                              <w:sz w:val="3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81315">
                            <w:rPr>
                              <w:noProof/>
                              <w:color w:val="7030A0"/>
                              <w:sz w:val="3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Applied Informatics Econometrics Statistics Accounting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BE62D9" id="_x0000_t202" coordsize="21600,21600" o:spt="202" path="m,l,21600r21600,l21600,xe">
              <v:stroke joinstyle="miter"/>
              <v:path gradientshapeok="t" o:connecttype="rect"/>
            </v:shapetype>
            <v:shape id="Textové pole 51" o:spid="_x0000_s1026" type="#_x0000_t202" style="position:absolute;left:0;text-align:left;margin-left:401.05pt;margin-top:-15.2pt;width:452.25pt;height:41.15pt;z-index:-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" filled="f" stroked="f">
              <v:textbox style="mso-fit-shape-to-text:t">
                <w:txbxContent>
                  <w:p w:rsidR="00881315" w:rsidRPr="00881315" w:rsidRDefault="00881315" w:rsidP="00881315">
                    <w:pPr>
                      <w:pStyle w:val="Hlavika"/>
                      <w:jc w:val="center"/>
                      <w:rPr>
                        <w:noProof/>
                        <w:color w:val="7030A0"/>
                        <w:sz w:val="3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81315">
                      <w:rPr>
                        <w:noProof/>
                        <w:color w:val="7030A0"/>
                        <w:sz w:val="3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Applied Informatics Econometrics Statistics Accounting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50732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F414E19" wp14:editId="275DCFC1">
          <wp:simplePos x="0" y="0"/>
          <wp:positionH relativeFrom="margin">
            <wp:align>right</wp:align>
          </wp:positionH>
          <wp:positionV relativeFrom="paragraph">
            <wp:posOffset>-400050</wp:posOffset>
          </wp:positionV>
          <wp:extent cx="5753100" cy="828675"/>
          <wp:effectExtent l="0" t="0" r="0" b="9525"/>
          <wp:wrapNone/>
          <wp:docPr id="95" name="Obrázo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_vrc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C84"/>
    <w:multiLevelType w:val="hybridMultilevel"/>
    <w:tmpl w:val="C8143AAA"/>
    <w:lvl w:ilvl="0" w:tplc="C1600E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0F87"/>
    <w:multiLevelType w:val="hybridMultilevel"/>
    <w:tmpl w:val="0DF002C8"/>
    <w:lvl w:ilvl="0" w:tplc="C1600E5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02E7"/>
    <w:multiLevelType w:val="hybridMultilevel"/>
    <w:tmpl w:val="7D989B30"/>
    <w:lvl w:ilvl="0" w:tplc="ED9AB2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4FD4"/>
    <w:multiLevelType w:val="hybridMultilevel"/>
    <w:tmpl w:val="D9E23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D925A5"/>
    <w:multiLevelType w:val="hybridMultilevel"/>
    <w:tmpl w:val="31A62586"/>
    <w:lvl w:ilvl="0" w:tplc="F63E742A">
      <w:start w:val="1"/>
      <w:numFmt w:val="decimal"/>
      <w:pStyle w:val="Nadpis1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348C"/>
    <w:multiLevelType w:val="hybridMultilevel"/>
    <w:tmpl w:val="437687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5AAC"/>
    <w:multiLevelType w:val="hybridMultilevel"/>
    <w:tmpl w:val="9F88C7CA"/>
    <w:lvl w:ilvl="0" w:tplc="1EACEE96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E6742"/>
    <w:multiLevelType w:val="hybridMultilevel"/>
    <w:tmpl w:val="CF326070"/>
    <w:lvl w:ilvl="0" w:tplc="10C81F6E">
      <w:start w:val="1"/>
      <w:numFmt w:val="bullet"/>
      <w:pStyle w:val="Bullets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9B"/>
    <w:rsid w:val="00002A69"/>
    <w:rsid w:val="00003ED5"/>
    <w:rsid w:val="000438E4"/>
    <w:rsid w:val="0008474B"/>
    <w:rsid w:val="000C2B01"/>
    <w:rsid w:val="000C4DC8"/>
    <w:rsid w:val="000F511C"/>
    <w:rsid w:val="001341F0"/>
    <w:rsid w:val="00150732"/>
    <w:rsid w:val="00156F04"/>
    <w:rsid w:val="0016319A"/>
    <w:rsid w:val="001E35D6"/>
    <w:rsid w:val="00223F33"/>
    <w:rsid w:val="00225261"/>
    <w:rsid w:val="00231115"/>
    <w:rsid w:val="0023541E"/>
    <w:rsid w:val="00276EC1"/>
    <w:rsid w:val="002B670F"/>
    <w:rsid w:val="002C1FDD"/>
    <w:rsid w:val="002F0EDD"/>
    <w:rsid w:val="002F2EA0"/>
    <w:rsid w:val="00303E93"/>
    <w:rsid w:val="00325E45"/>
    <w:rsid w:val="00333CF6"/>
    <w:rsid w:val="00370979"/>
    <w:rsid w:val="0037462D"/>
    <w:rsid w:val="003B18AA"/>
    <w:rsid w:val="003B5B9B"/>
    <w:rsid w:val="003C7D71"/>
    <w:rsid w:val="003D41CA"/>
    <w:rsid w:val="003F41FC"/>
    <w:rsid w:val="004451D2"/>
    <w:rsid w:val="00484581"/>
    <w:rsid w:val="00495F73"/>
    <w:rsid w:val="004E38D4"/>
    <w:rsid w:val="004E61A5"/>
    <w:rsid w:val="00504119"/>
    <w:rsid w:val="005427F2"/>
    <w:rsid w:val="00554719"/>
    <w:rsid w:val="00554F0E"/>
    <w:rsid w:val="005B054E"/>
    <w:rsid w:val="005D44A2"/>
    <w:rsid w:val="005E6D4C"/>
    <w:rsid w:val="005F0A47"/>
    <w:rsid w:val="005F1385"/>
    <w:rsid w:val="005F7FC6"/>
    <w:rsid w:val="00611C16"/>
    <w:rsid w:val="006203C8"/>
    <w:rsid w:val="0062382A"/>
    <w:rsid w:val="006442B1"/>
    <w:rsid w:val="006509EA"/>
    <w:rsid w:val="00664ED4"/>
    <w:rsid w:val="006D6F8E"/>
    <w:rsid w:val="006F2D03"/>
    <w:rsid w:val="0070081E"/>
    <w:rsid w:val="00701E2A"/>
    <w:rsid w:val="00712821"/>
    <w:rsid w:val="00720A30"/>
    <w:rsid w:val="00734CA7"/>
    <w:rsid w:val="00753D74"/>
    <w:rsid w:val="0077448E"/>
    <w:rsid w:val="00774FFF"/>
    <w:rsid w:val="0080294E"/>
    <w:rsid w:val="0081747B"/>
    <w:rsid w:val="00843E88"/>
    <w:rsid w:val="00881315"/>
    <w:rsid w:val="008839F6"/>
    <w:rsid w:val="008A14C4"/>
    <w:rsid w:val="008B074D"/>
    <w:rsid w:val="008C0AF5"/>
    <w:rsid w:val="008D720A"/>
    <w:rsid w:val="009200C6"/>
    <w:rsid w:val="00957208"/>
    <w:rsid w:val="00962198"/>
    <w:rsid w:val="009706C6"/>
    <w:rsid w:val="00975E1E"/>
    <w:rsid w:val="009878B0"/>
    <w:rsid w:val="009B47F3"/>
    <w:rsid w:val="009D0DB5"/>
    <w:rsid w:val="009D5DAA"/>
    <w:rsid w:val="009D6999"/>
    <w:rsid w:val="009E0E2D"/>
    <w:rsid w:val="009E2D82"/>
    <w:rsid w:val="009E40A7"/>
    <w:rsid w:val="00A22024"/>
    <w:rsid w:val="00A37780"/>
    <w:rsid w:val="00A6628E"/>
    <w:rsid w:val="00A67B2F"/>
    <w:rsid w:val="00AB6E4A"/>
    <w:rsid w:val="00AD3FC1"/>
    <w:rsid w:val="00AD63FF"/>
    <w:rsid w:val="00AE6630"/>
    <w:rsid w:val="00B21A3E"/>
    <w:rsid w:val="00B50C33"/>
    <w:rsid w:val="00B66EBB"/>
    <w:rsid w:val="00B86318"/>
    <w:rsid w:val="00B9791A"/>
    <w:rsid w:val="00BA2CC6"/>
    <w:rsid w:val="00BB1FFD"/>
    <w:rsid w:val="00BB38BB"/>
    <w:rsid w:val="00BC1772"/>
    <w:rsid w:val="00BC41C6"/>
    <w:rsid w:val="00BC43B2"/>
    <w:rsid w:val="00BF12CE"/>
    <w:rsid w:val="00C00BDC"/>
    <w:rsid w:val="00C221B4"/>
    <w:rsid w:val="00C35E6F"/>
    <w:rsid w:val="00C640C8"/>
    <w:rsid w:val="00C731DA"/>
    <w:rsid w:val="00C7684E"/>
    <w:rsid w:val="00C84604"/>
    <w:rsid w:val="00C9370D"/>
    <w:rsid w:val="00CD46D0"/>
    <w:rsid w:val="00CF209B"/>
    <w:rsid w:val="00D028E4"/>
    <w:rsid w:val="00D33A8A"/>
    <w:rsid w:val="00D81DC3"/>
    <w:rsid w:val="00D96DC2"/>
    <w:rsid w:val="00DB4375"/>
    <w:rsid w:val="00DC6B0D"/>
    <w:rsid w:val="00DF287C"/>
    <w:rsid w:val="00E059C6"/>
    <w:rsid w:val="00E46790"/>
    <w:rsid w:val="00E578D1"/>
    <w:rsid w:val="00E70FBE"/>
    <w:rsid w:val="00E758C1"/>
    <w:rsid w:val="00E86880"/>
    <w:rsid w:val="00E9400F"/>
    <w:rsid w:val="00E944F8"/>
    <w:rsid w:val="00EB0B26"/>
    <w:rsid w:val="00EC0C20"/>
    <w:rsid w:val="00ED3848"/>
    <w:rsid w:val="00F02487"/>
    <w:rsid w:val="00F24C30"/>
    <w:rsid w:val="00F301E5"/>
    <w:rsid w:val="00F30620"/>
    <w:rsid w:val="00F34555"/>
    <w:rsid w:val="00F50488"/>
    <w:rsid w:val="00F55732"/>
    <w:rsid w:val="00F73A68"/>
    <w:rsid w:val="00F95A5F"/>
    <w:rsid w:val="00FD45D1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E9AD1"/>
  <w15:docId w15:val="{686F86AA-AEE3-49B5-B86A-056F10F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aliases w:val="Normal"/>
    <w:qFormat/>
    <w:rsid w:val="00F02487"/>
    <w:pPr>
      <w:spacing w:after="60"/>
      <w:jc w:val="both"/>
    </w:pPr>
    <w:rPr>
      <w:sz w:val="24"/>
      <w:szCs w:val="24"/>
      <w:lang w:eastAsia="en-US"/>
    </w:rPr>
  </w:style>
  <w:style w:type="paragraph" w:styleId="Nadpis1">
    <w:name w:val="heading 1"/>
    <w:aliases w:val="Heading 1"/>
    <w:basedOn w:val="Normlny"/>
    <w:next w:val="Normlny"/>
    <w:link w:val="Nadpis1Char1"/>
    <w:uiPriority w:val="99"/>
    <w:qFormat/>
    <w:rsid w:val="00F02487"/>
    <w:pPr>
      <w:keepNext/>
      <w:numPr>
        <w:numId w:val="8"/>
      </w:numPr>
      <w:spacing w:before="240"/>
      <w:ind w:left="567" w:hanging="567"/>
      <w:outlineLvl w:val="0"/>
    </w:pPr>
    <w:rPr>
      <w:b/>
      <w:bCs/>
      <w:kern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TEquationSection">
    <w:name w:val="MTEquationSection"/>
    <w:uiPriority w:val="99"/>
    <w:rsid w:val="00F02487"/>
    <w:rPr>
      <w:vanish/>
      <w:color w:val="FF0000"/>
    </w:rPr>
  </w:style>
  <w:style w:type="paragraph" w:customStyle="1" w:styleId="MTDisplayEquation">
    <w:name w:val="MTDisplayEquation"/>
    <w:basedOn w:val="Normlny"/>
    <w:next w:val="Normlny"/>
    <w:uiPriority w:val="99"/>
    <w:rsid w:val="00F02487"/>
    <w:pPr>
      <w:tabs>
        <w:tab w:val="center" w:pos="4540"/>
        <w:tab w:val="right" w:pos="9080"/>
      </w:tabs>
    </w:pPr>
    <w:rPr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F02487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rsid w:val="00F02487"/>
    <w:rPr>
      <w:vertAlign w:val="superscript"/>
    </w:rPr>
  </w:style>
  <w:style w:type="paragraph" w:styleId="Pta">
    <w:name w:val="footer"/>
    <w:basedOn w:val="Normlny"/>
    <w:link w:val="PtaChar"/>
    <w:uiPriority w:val="99"/>
    <w:rsid w:val="00F02487"/>
    <w:pPr>
      <w:tabs>
        <w:tab w:val="center" w:pos="4536"/>
        <w:tab w:val="right" w:pos="9072"/>
      </w:tabs>
    </w:pPr>
    <w:rPr>
      <w:lang w:eastAsia="sk-SK"/>
    </w:rPr>
  </w:style>
  <w:style w:type="character" w:styleId="slostrany">
    <w:name w:val="page number"/>
    <w:basedOn w:val="Predvolenpsmoodseku"/>
    <w:uiPriority w:val="99"/>
    <w:rsid w:val="00F02487"/>
  </w:style>
  <w:style w:type="paragraph" w:styleId="Nzov">
    <w:name w:val="Title"/>
    <w:aliases w:val="Title"/>
    <w:basedOn w:val="Normlny"/>
    <w:link w:val="NzovChar"/>
    <w:uiPriority w:val="99"/>
    <w:qFormat/>
    <w:rsid w:val="00F02487"/>
    <w:pPr>
      <w:spacing w:after="0"/>
      <w:jc w:val="center"/>
    </w:pPr>
    <w:rPr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rsid w:val="00F02487"/>
    <w:pPr>
      <w:tabs>
        <w:tab w:val="center" w:pos="4320"/>
        <w:tab w:val="right" w:pos="8640"/>
      </w:tabs>
    </w:pPr>
  </w:style>
  <w:style w:type="character" w:customStyle="1" w:styleId="Nadpis1Char">
    <w:name w:val="Nadpis 1 Char"/>
    <w:uiPriority w:val="99"/>
    <w:rsid w:val="00F02487"/>
    <w:rPr>
      <w:rFonts w:eastAsia="Times New Roman"/>
      <w:b/>
      <w:bCs/>
      <w:kern w:val="32"/>
      <w:sz w:val="32"/>
      <w:szCs w:val="32"/>
      <w:lang w:eastAsia="en-US"/>
    </w:rPr>
  </w:style>
  <w:style w:type="paragraph" w:styleId="Podtitul">
    <w:name w:val="Subtitle"/>
    <w:basedOn w:val="Normlny"/>
    <w:next w:val="Normlny"/>
    <w:link w:val="PodtitulChar1"/>
    <w:uiPriority w:val="99"/>
    <w:rsid w:val="00F02487"/>
    <w:pPr>
      <w:jc w:val="center"/>
      <w:outlineLvl w:val="1"/>
    </w:pPr>
    <w:rPr>
      <w:rFonts w:ascii="Cambria" w:hAnsi="Cambria" w:cs="Cambria"/>
    </w:rPr>
  </w:style>
  <w:style w:type="character" w:customStyle="1" w:styleId="PodtitulChar">
    <w:name w:val="Podtitul Char"/>
    <w:uiPriority w:val="99"/>
    <w:rsid w:val="00F02487"/>
    <w:rPr>
      <w:rFonts w:ascii="Cambria" w:hAnsi="Cambria" w:cs="Cambria"/>
      <w:sz w:val="24"/>
      <w:szCs w:val="24"/>
      <w:lang w:eastAsia="en-US"/>
    </w:rPr>
  </w:style>
  <w:style w:type="paragraph" w:styleId="Popis">
    <w:name w:val="caption"/>
    <w:basedOn w:val="Normlny"/>
    <w:next w:val="Normlny"/>
    <w:uiPriority w:val="99"/>
    <w:rsid w:val="00F0248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F0248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02487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link w:val="OdsekzoznamuChar"/>
    <w:uiPriority w:val="34"/>
    <w:rsid w:val="00F02487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F02487"/>
    <w:rPr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2487"/>
    <w:rPr>
      <w:sz w:val="24"/>
      <w:szCs w:val="24"/>
    </w:rPr>
  </w:style>
  <w:style w:type="paragraph" w:customStyle="1" w:styleId="Menopriezv">
    <w:name w:val="Meno_priezv"/>
    <w:link w:val="MenopriezvChar"/>
    <w:uiPriority w:val="99"/>
    <w:rsid w:val="00F02487"/>
    <w:pPr>
      <w:jc w:val="center"/>
    </w:pPr>
    <w:rPr>
      <w:sz w:val="24"/>
      <w:szCs w:val="24"/>
      <w:lang w:eastAsia="en-US"/>
    </w:rPr>
  </w:style>
  <w:style w:type="paragraph" w:customStyle="1" w:styleId="Abstraktnazov">
    <w:name w:val="Abstrakt_nazov"/>
    <w:link w:val="AbstraktnazovChar"/>
    <w:uiPriority w:val="99"/>
    <w:rsid w:val="00F02487"/>
    <w:pPr>
      <w:spacing w:before="60"/>
    </w:pPr>
    <w:rPr>
      <w:b/>
      <w:bCs/>
      <w:sz w:val="24"/>
      <w:szCs w:val="24"/>
      <w:lang w:eastAsia="en-US"/>
    </w:rPr>
  </w:style>
  <w:style w:type="character" w:customStyle="1" w:styleId="MenopriezvChar">
    <w:name w:val="Meno_priezv Char"/>
    <w:basedOn w:val="Predvolenpsmoodseku"/>
    <w:link w:val="Menopriezv"/>
    <w:uiPriority w:val="99"/>
    <w:rsid w:val="00F02487"/>
    <w:rPr>
      <w:sz w:val="24"/>
      <w:szCs w:val="24"/>
      <w:lang w:eastAsia="en-US"/>
    </w:rPr>
  </w:style>
  <w:style w:type="paragraph" w:customStyle="1" w:styleId="Text">
    <w:name w:val="Text"/>
    <w:link w:val="TextChar"/>
    <w:qFormat/>
    <w:rsid w:val="00F02487"/>
    <w:pPr>
      <w:ind w:firstLine="567"/>
      <w:jc w:val="both"/>
    </w:pPr>
    <w:rPr>
      <w:sz w:val="24"/>
      <w:szCs w:val="24"/>
      <w:lang w:eastAsia="en-US"/>
    </w:rPr>
  </w:style>
  <w:style w:type="character" w:customStyle="1" w:styleId="AbstraktnazovChar">
    <w:name w:val="Abstrakt_nazov Char"/>
    <w:basedOn w:val="Predvolenpsmoodseku"/>
    <w:link w:val="Abstraktnazov"/>
    <w:uiPriority w:val="99"/>
    <w:rsid w:val="00F02487"/>
    <w:rPr>
      <w:b/>
      <w:bCs/>
      <w:sz w:val="24"/>
      <w:szCs w:val="24"/>
      <w:lang w:eastAsia="en-US"/>
    </w:rPr>
  </w:style>
  <w:style w:type="paragraph" w:customStyle="1" w:styleId="Nazovobjektu">
    <w:name w:val="Nazov_objektu"/>
    <w:basedOn w:val="Normlny"/>
    <w:link w:val="NazovobjektuChar"/>
    <w:uiPriority w:val="99"/>
    <w:rsid w:val="00F02487"/>
    <w:pPr>
      <w:spacing w:before="120" w:after="0"/>
    </w:pPr>
    <w:rPr>
      <w:i/>
      <w:iCs/>
    </w:rPr>
  </w:style>
  <w:style w:type="character" w:customStyle="1" w:styleId="TextChar">
    <w:name w:val="Text Char"/>
    <w:basedOn w:val="Predvolenpsmoodseku"/>
    <w:link w:val="Text"/>
    <w:rsid w:val="00F02487"/>
    <w:rPr>
      <w:sz w:val="24"/>
      <w:szCs w:val="24"/>
      <w:lang w:eastAsia="en-US"/>
    </w:rPr>
  </w:style>
  <w:style w:type="paragraph" w:customStyle="1" w:styleId="Poznmkapodiarou">
    <w:name w:val="Poznámka_pod_čiarou"/>
    <w:basedOn w:val="Textpoznmkypodiarou"/>
    <w:link w:val="PoznmkapodiarouChar"/>
    <w:uiPriority w:val="99"/>
    <w:rsid w:val="00F02487"/>
    <w:pPr>
      <w:ind w:left="284" w:hanging="284"/>
    </w:pPr>
    <w:rPr>
      <w:lang w:val="sk-SK"/>
    </w:rPr>
  </w:style>
  <w:style w:type="character" w:customStyle="1" w:styleId="NazovobjektuChar">
    <w:name w:val="Nazov_objektu Char"/>
    <w:basedOn w:val="Predvolenpsmoodseku"/>
    <w:link w:val="Nazovobjektu"/>
    <w:uiPriority w:val="99"/>
    <w:rsid w:val="00F02487"/>
    <w:rPr>
      <w:i/>
      <w:iCs/>
      <w:sz w:val="24"/>
      <w:szCs w:val="24"/>
      <w:lang w:eastAsia="en-US"/>
    </w:rPr>
  </w:style>
  <w:style w:type="paragraph" w:customStyle="1" w:styleId="Zdroj">
    <w:name w:val="Zdroj"/>
    <w:next w:val="Text"/>
    <w:link w:val="ZdrojChar"/>
    <w:uiPriority w:val="99"/>
    <w:rsid w:val="00F02487"/>
    <w:pPr>
      <w:spacing w:after="240"/>
    </w:pPr>
    <w:rPr>
      <w:lang w:eastAsia="en-US"/>
    </w:rPr>
  </w:style>
  <w:style w:type="character" w:customStyle="1" w:styleId="PoznmkapodiarouChar">
    <w:name w:val="Poznámka_pod_čiarou Char"/>
    <w:basedOn w:val="Predvolenpsmoodseku"/>
    <w:link w:val="Poznmkapodiarou"/>
    <w:uiPriority w:val="99"/>
    <w:rsid w:val="00F02487"/>
    <w:rPr>
      <w:lang w:eastAsia="en-US"/>
    </w:rPr>
  </w:style>
  <w:style w:type="character" w:customStyle="1" w:styleId="ZdrojChar">
    <w:name w:val="Zdroj Char"/>
    <w:basedOn w:val="Predvolenpsmoodseku"/>
    <w:link w:val="Zdroj"/>
    <w:uiPriority w:val="99"/>
    <w:rsid w:val="00F02487"/>
    <w:rPr>
      <w:lang w:eastAsia="en-US"/>
    </w:rPr>
  </w:style>
  <w:style w:type="character" w:styleId="Hypertextovprepojenie">
    <w:name w:val="Hyperlink"/>
    <w:basedOn w:val="Predvolenpsmoodseku"/>
    <w:uiPriority w:val="99"/>
    <w:rsid w:val="00F02487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F02487"/>
    <w:rPr>
      <w:color w:val="808080"/>
    </w:rPr>
  </w:style>
  <w:style w:type="paragraph" w:styleId="Zkladntext">
    <w:name w:val="Body Text"/>
    <w:basedOn w:val="Normlny"/>
    <w:next w:val="Prvzarkazkladnhotextu"/>
    <w:link w:val="ZkladntextChar"/>
    <w:uiPriority w:val="99"/>
    <w:rsid w:val="00F02487"/>
    <w:pPr>
      <w:spacing w:before="120" w:after="0"/>
    </w:pPr>
    <w:rPr>
      <w:sz w:val="20"/>
      <w:szCs w:val="20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02487"/>
    <w:rPr>
      <w:lang w:val="en-US" w:eastAsia="cs-CZ"/>
    </w:rPr>
  </w:style>
  <w:style w:type="character" w:styleId="Zvraznenie">
    <w:name w:val="Emphasis"/>
    <w:basedOn w:val="Predvolenpsmoodseku"/>
    <w:uiPriority w:val="99"/>
    <w:rsid w:val="00F02487"/>
    <w:rPr>
      <w:i/>
      <w:iCs/>
    </w:rPr>
  </w:style>
  <w:style w:type="character" w:customStyle="1" w:styleId="shorttext">
    <w:name w:val="short_text"/>
    <w:basedOn w:val="Predvolenpsmoodseku"/>
    <w:uiPriority w:val="99"/>
    <w:rsid w:val="00F02487"/>
  </w:style>
  <w:style w:type="character" w:customStyle="1" w:styleId="hps">
    <w:name w:val="hps"/>
    <w:basedOn w:val="Predvolenpsmoodseku"/>
    <w:uiPriority w:val="99"/>
    <w:rsid w:val="00F02487"/>
  </w:style>
  <w:style w:type="paragraph" w:styleId="Prvzarkazkladnhotextu">
    <w:name w:val="Body Text First Indent"/>
    <w:basedOn w:val="Zkladntext"/>
    <w:link w:val="PrvzarkazkladnhotextuChar"/>
    <w:uiPriority w:val="99"/>
    <w:rsid w:val="00F02487"/>
    <w:pPr>
      <w:spacing w:before="0" w:after="60"/>
      <w:ind w:firstLine="360"/>
    </w:pPr>
    <w:rPr>
      <w:sz w:val="24"/>
      <w:szCs w:val="24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F02487"/>
    <w:rPr>
      <w:sz w:val="24"/>
      <w:szCs w:val="24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2487"/>
    <w:rPr>
      <w:lang w:val="en-US" w:eastAsia="en-US"/>
    </w:rPr>
  </w:style>
  <w:style w:type="paragraph" w:customStyle="1" w:styleId="15nazovtabulkygrafu">
    <w:name w:val="15_nazov_tabulky/grafu"/>
    <w:basedOn w:val="Normlny"/>
    <w:rsid w:val="005427F2"/>
    <w:pPr>
      <w:contextualSpacing/>
      <w:jc w:val="left"/>
    </w:pPr>
    <w:rPr>
      <w:b/>
      <w:sz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24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1Char1">
    <w:name w:val="Nadpis 1 Char1"/>
    <w:aliases w:val="Heading 1 Char"/>
    <w:basedOn w:val="Predvolenpsmoodseku"/>
    <w:link w:val="Nadpis1"/>
    <w:uiPriority w:val="99"/>
    <w:rsid w:val="00F02487"/>
    <w:rPr>
      <w:b/>
      <w:bCs/>
      <w:kern w:val="32"/>
      <w:sz w:val="24"/>
      <w:szCs w:val="24"/>
      <w:lang w:eastAsia="en-US"/>
    </w:rPr>
  </w:style>
  <w:style w:type="character" w:customStyle="1" w:styleId="NzovChar">
    <w:name w:val="Názov Char"/>
    <w:aliases w:val="Title Char"/>
    <w:basedOn w:val="Predvolenpsmoodseku"/>
    <w:link w:val="Nzov"/>
    <w:uiPriority w:val="99"/>
    <w:rsid w:val="00F02487"/>
    <w:rPr>
      <w:b/>
      <w:bCs/>
      <w:sz w:val="28"/>
      <w:szCs w:val="28"/>
      <w:lang w:eastAsia="en-US"/>
    </w:rPr>
  </w:style>
  <w:style w:type="character" w:customStyle="1" w:styleId="PodtitulChar1">
    <w:name w:val="Podtitul Char1"/>
    <w:basedOn w:val="Predvolenpsmoodseku"/>
    <w:link w:val="Podtitul"/>
    <w:uiPriority w:val="99"/>
    <w:rsid w:val="00F02487"/>
    <w:rPr>
      <w:rFonts w:ascii="Cambria" w:hAnsi="Cambria" w:cs="Cambria"/>
      <w:sz w:val="24"/>
      <w:szCs w:val="24"/>
      <w:lang w:eastAsia="en-US"/>
    </w:rPr>
  </w:style>
  <w:style w:type="paragraph" w:customStyle="1" w:styleId="ReferencesHeader">
    <w:name w:val="References Header"/>
    <w:basedOn w:val="Nadpis2"/>
    <w:next w:val="Zoznamcitci"/>
    <w:rsid w:val="00F02487"/>
    <w:pPr>
      <w:keepLines w:val="0"/>
      <w:spacing w:before="240" w:after="60"/>
      <w:jc w:val="left"/>
    </w:pPr>
    <w:rPr>
      <w:rFonts w:ascii="Times New Roman" w:eastAsia="Times New Roman" w:hAnsi="Times New Roman" w:cs="Arial"/>
      <w:b/>
      <w:bCs/>
      <w:iCs/>
      <w:color w:val="auto"/>
      <w:sz w:val="24"/>
      <w:szCs w:val="28"/>
      <w:lang w:val="en-US" w:eastAsia="cs-CZ"/>
    </w:rPr>
  </w:style>
  <w:style w:type="paragraph" w:styleId="Zoznamcitci">
    <w:name w:val="table of authorities"/>
    <w:basedOn w:val="Normlny"/>
    <w:next w:val="Normlny"/>
    <w:uiPriority w:val="99"/>
    <w:semiHidden/>
    <w:unhideWhenUsed/>
    <w:rsid w:val="00F02487"/>
    <w:pPr>
      <w:spacing w:after="0"/>
      <w:ind w:left="240" w:hanging="240"/>
    </w:pPr>
  </w:style>
  <w:style w:type="paragraph" w:customStyle="1" w:styleId="Acknowledgements">
    <w:name w:val="Acknowledgements"/>
    <w:basedOn w:val="Nadpis2"/>
    <w:next w:val="Zkladntext"/>
    <w:rsid w:val="00F02487"/>
    <w:pPr>
      <w:keepLines w:val="0"/>
      <w:spacing w:before="240" w:after="60"/>
      <w:jc w:val="left"/>
    </w:pPr>
    <w:rPr>
      <w:rFonts w:ascii="Times New Roman" w:eastAsia="Times New Roman" w:hAnsi="Times New Roman" w:cs="Arial"/>
      <w:b/>
      <w:bCs/>
      <w:iCs/>
      <w:color w:val="auto"/>
      <w:sz w:val="24"/>
      <w:szCs w:val="28"/>
      <w:lang w:val="en-US" w:eastAsia="cs-CZ"/>
    </w:rPr>
  </w:style>
  <w:style w:type="paragraph" w:customStyle="1" w:styleId="Name">
    <w:name w:val="Name"/>
    <w:basedOn w:val="Menopriezv"/>
    <w:link w:val="NameChar"/>
    <w:qFormat/>
    <w:rsid w:val="00F02487"/>
    <w:rPr>
      <w:lang w:val="en-GB"/>
    </w:rPr>
  </w:style>
  <w:style w:type="paragraph" w:customStyle="1" w:styleId="Abstract-Key-JEL">
    <w:name w:val="Abstract-Key-JEL"/>
    <w:basedOn w:val="Abstraktnazov"/>
    <w:link w:val="Abstract-Key-JELChar"/>
    <w:qFormat/>
    <w:rsid w:val="00F02487"/>
    <w:pPr>
      <w:spacing w:before="0"/>
    </w:pPr>
    <w:rPr>
      <w:lang w:val="en-GB"/>
    </w:rPr>
  </w:style>
  <w:style w:type="character" w:customStyle="1" w:styleId="NameChar">
    <w:name w:val="Name Char"/>
    <w:basedOn w:val="MenopriezvChar"/>
    <w:link w:val="Name"/>
    <w:rsid w:val="00F02487"/>
    <w:rPr>
      <w:sz w:val="24"/>
      <w:szCs w:val="24"/>
      <w:lang w:val="en-GB" w:eastAsia="en-US"/>
    </w:rPr>
  </w:style>
  <w:style w:type="paragraph" w:customStyle="1" w:styleId="Reference">
    <w:name w:val="Reference"/>
    <w:basedOn w:val="Odsekzoznamu"/>
    <w:link w:val="ReferenceChar"/>
    <w:qFormat/>
    <w:rsid w:val="00F02487"/>
    <w:pPr>
      <w:numPr>
        <w:numId w:val="7"/>
      </w:numPr>
      <w:spacing w:before="120" w:after="120"/>
      <w:ind w:left="567" w:hanging="567"/>
      <w:contextualSpacing w:val="0"/>
    </w:pPr>
  </w:style>
  <w:style w:type="character" w:customStyle="1" w:styleId="Abstract-Key-JELChar">
    <w:name w:val="Abstract-Key-JEL Char"/>
    <w:basedOn w:val="AbstraktnazovChar"/>
    <w:link w:val="Abstract-Key-JEL"/>
    <w:rsid w:val="00F02487"/>
    <w:rPr>
      <w:b/>
      <w:bCs/>
      <w:sz w:val="24"/>
      <w:szCs w:val="24"/>
      <w:lang w:val="en-GB" w:eastAsia="en-US"/>
    </w:rPr>
  </w:style>
  <w:style w:type="paragraph" w:customStyle="1" w:styleId="subheading">
    <w:name w:val="subheading"/>
    <w:basedOn w:val="Normlny"/>
    <w:link w:val="subheadingChar"/>
    <w:qFormat/>
    <w:rsid w:val="00F02487"/>
    <w:pPr>
      <w:spacing w:before="240"/>
    </w:pPr>
    <w:rPr>
      <w:b/>
      <w:bCs/>
      <w:lang w:val="en-GB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02487"/>
    <w:rPr>
      <w:sz w:val="24"/>
      <w:szCs w:val="24"/>
      <w:lang w:eastAsia="en-US"/>
    </w:rPr>
  </w:style>
  <w:style w:type="character" w:customStyle="1" w:styleId="ReferenceChar">
    <w:name w:val="Reference Char"/>
    <w:basedOn w:val="OdsekzoznamuChar"/>
    <w:link w:val="Reference"/>
    <w:rsid w:val="00F02487"/>
    <w:rPr>
      <w:sz w:val="24"/>
      <w:szCs w:val="24"/>
      <w:lang w:eastAsia="en-US"/>
    </w:rPr>
  </w:style>
  <w:style w:type="paragraph" w:customStyle="1" w:styleId="Tab-Fig">
    <w:name w:val="Tab-Fig"/>
    <w:basedOn w:val="Obyajntext"/>
    <w:link w:val="Tab-FigChar"/>
    <w:qFormat/>
    <w:rsid w:val="00F02487"/>
    <w:pPr>
      <w:spacing w:before="240"/>
      <w:jc w:val="center"/>
    </w:pPr>
    <w:rPr>
      <w:rFonts w:ascii="Times New Roman" w:hAnsi="Times New Roman"/>
      <w:i/>
      <w:sz w:val="24"/>
      <w:lang w:val="en-GB"/>
    </w:rPr>
  </w:style>
  <w:style w:type="character" w:customStyle="1" w:styleId="subheadingChar">
    <w:name w:val="subheading Char"/>
    <w:basedOn w:val="Predvolenpsmoodseku"/>
    <w:link w:val="subheading"/>
    <w:rsid w:val="00F02487"/>
    <w:rPr>
      <w:b/>
      <w:bCs/>
      <w:sz w:val="24"/>
      <w:szCs w:val="24"/>
      <w:lang w:val="en-GB" w:eastAsia="en-US"/>
    </w:rPr>
  </w:style>
  <w:style w:type="paragraph" w:customStyle="1" w:styleId="Source">
    <w:name w:val="Source"/>
    <w:basedOn w:val="Zdroj"/>
    <w:link w:val="SourceChar"/>
    <w:qFormat/>
    <w:rsid w:val="00F02487"/>
    <w:pPr>
      <w:jc w:val="center"/>
    </w:pPr>
    <w:rPr>
      <w:lang w:val="en-GB"/>
    </w:rPr>
  </w:style>
  <w:style w:type="character" w:customStyle="1" w:styleId="Tab-FigChar">
    <w:name w:val="Tab-Fig Char"/>
    <w:basedOn w:val="NazovobjektuChar"/>
    <w:link w:val="Tab-Fig"/>
    <w:rsid w:val="00F02487"/>
    <w:rPr>
      <w:i/>
      <w:iCs w:val="0"/>
      <w:sz w:val="24"/>
      <w:szCs w:val="21"/>
      <w:lang w:val="en-GB"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2487"/>
    <w:pPr>
      <w:spacing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2487"/>
    <w:rPr>
      <w:rFonts w:ascii="Consolas" w:hAnsi="Consolas"/>
      <w:sz w:val="21"/>
      <w:szCs w:val="21"/>
      <w:lang w:eastAsia="en-US"/>
    </w:rPr>
  </w:style>
  <w:style w:type="paragraph" w:customStyle="1" w:styleId="Bullets">
    <w:name w:val="Bullets"/>
    <w:basedOn w:val="Text"/>
    <w:link w:val="BulletsChar"/>
    <w:qFormat/>
    <w:rsid w:val="00F02487"/>
    <w:pPr>
      <w:numPr>
        <w:numId w:val="4"/>
      </w:numPr>
      <w:ind w:left="0" w:firstLine="284"/>
    </w:pPr>
    <w:rPr>
      <w:lang w:val="en-GB"/>
    </w:rPr>
  </w:style>
  <w:style w:type="character" w:customStyle="1" w:styleId="SourceChar">
    <w:name w:val="Source Char"/>
    <w:basedOn w:val="ZdrojChar"/>
    <w:link w:val="Source"/>
    <w:rsid w:val="00F02487"/>
    <w:rPr>
      <w:lang w:val="en-GB" w:eastAsia="en-US"/>
    </w:rPr>
  </w:style>
  <w:style w:type="paragraph" w:customStyle="1" w:styleId="footnote">
    <w:name w:val="footnote"/>
    <w:basedOn w:val="Textpoznmkypodiarou"/>
    <w:link w:val="footnoteChar"/>
    <w:qFormat/>
    <w:rsid w:val="00F02487"/>
    <w:pPr>
      <w:ind w:left="284" w:hanging="284"/>
    </w:pPr>
  </w:style>
  <w:style w:type="character" w:customStyle="1" w:styleId="BulletsChar">
    <w:name w:val="Bullets Char"/>
    <w:basedOn w:val="TextChar"/>
    <w:link w:val="Bullets"/>
    <w:rsid w:val="00F02487"/>
    <w:rPr>
      <w:sz w:val="24"/>
      <w:szCs w:val="24"/>
      <w:lang w:val="en-GB" w:eastAsia="en-US"/>
    </w:rPr>
  </w:style>
  <w:style w:type="character" w:customStyle="1" w:styleId="footnoteChar">
    <w:name w:val="footnote Char"/>
    <w:basedOn w:val="TextpoznmkypodiarouChar"/>
    <w:link w:val="footnote"/>
    <w:rsid w:val="00F02487"/>
    <w:rPr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712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el/guide/jel.php" TargetMode="External"/><Relationship Id="rId13" Type="http://schemas.openxmlformats.org/officeDocument/2006/relationships/hyperlink" Target="http://www.healthpowerhouse.com/media/prerelease/EHCI_2015_media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tationmachine.net/index2.php?reqstyleid=2&amp;newstyle=2&amp;stylebox=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tationmachine.net/index2.php?reqstyleid=2&amp;newstyle=2&amp;stylebox=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pastyl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\Downloads\Sablona_AIESA_2022a(2)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4AA8-DCDB-4DE5-8867-A5B95482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Sablona_AIESA_2022a(2).dotx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Testovanie kointegrácie nestacionárnych časových radov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Eva Čerteková | FHI EU v Bratislave</cp:lastModifiedBy>
  <cp:revision>3</cp:revision>
  <cp:lastPrinted>2015-05-18T07:04:00Z</cp:lastPrinted>
  <dcterms:created xsi:type="dcterms:W3CDTF">2023-10-19T12:50:00Z</dcterms:created>
  <dcterms:modified xsi:type="dcterms:W3CDTF">2023-10-19T12:51:00Z</dcterms:modified>
</cp:coreProperties>
</file>